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928" w:type="pc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7"/>
        <w:gridCol w:w="834"/>
      </w:tblGrid>
      <w:tr w:rsidR="008938D5" w:rsidTr="00F34D07">
        <w:trPr>
          <w:divId w:val="1897474359"/>
          <w:trHeight w:val="320"/>
        </w:trPr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jc w:val="center"/>
              <w:rPr>
                <w:rFonts w:ascii="Verdana" w:hAnsi="Verdana"/>
                <w:b/>
                <w:bCs/>
              </w:rPr>
            </w:pPr>
            <w:bookmarkStart w:id="0" w:name="_GoBack"/>
            <w:bookmarkEnd w:id="0"/>
            <w:r>
              <w:rPr>
                <w:rFonts w:ascii="Verdana" w:hAnsi="Verdana"/>
                <w:b/>
                <w:bCs/>
              </w:rPr>
              <w:t xml:space="preserve">Resultados </w:t>
            </w:r>
          </w:p>
        </w:tc>
      </w:tr>
      <w:tr w:rsidR="008938D5" w:rsidTr="00F34D07">
        <w:trPr>
          <w:divId w:val="1897474359"/>
          <w:trHeight w:val="99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Total de atendimentos nesta consulta: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715</w:t>
            </w:r>
          </w:p>
        </w:tc>
      </w:tr>
      <w:tr w:rsidR="008938D5" w:rsidTr="00F34D07">
        <w:trPr>
          <w:divId w:val="1897474359"/>
          <w:trHeight w:val="65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Total de atendimentos: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48925</w:t>
            </w:r>
          </w:p>
        </w:tc>
      </w:tr>
      <w:tr w:rsidR="008938D5" w:rsidTr="00F34D07">
        <w:trPr>
          <w:divId w:val="1897474359"/>
          <w:trHeight w:val="65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Porcentagem do total: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1,46% </w:t>
            </w:r>
          </w:p>
        </w:tc>
      </w:tr>
    </w:tbl>
    <w:p w:rsidR="008938D5" w:rsidRDefault="008938D5">
      <w:pPr>
        <w:spacing w:after="240"/>
        <w:divId w:val="1897474359"/>
      </w:pPr>
      <w:r>
        <w:br/>
      </w:r>
      <w:r>
        <w:br/>
      </w:r>
    </w:p>
    <w:tbl>
      <w:tblPr>
        <w:tblW w:w="3000" w:type="pc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7"/>
        <w:gridCol w:w="1583"/>
        <w:gridCol w:w="1813"/>
      </w:tblGrid>
      <w:tr w:rsidR="008938D5">
        <w:trPr>
          <w:divId w:val="1838689625"/>
        </w:trPr>
        <w:tc>
          <w:tcPr>
            <w:tcW w:w="0" w:type="auto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Forma de Atendimento</w:t>
            </w:r>
          </w:p>
        </w:tc>
      </w:tr>
      <w:tr w:rsidR="008938D5">
        <w:trPr>
          <w:divId w:val="183868962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Forma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Quantidade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Porcentagem </w:t>
            </w:r>
          </w:p>
        </w:tc>
      </w:tr>
      <w:tr w:rsidR="008938D5">
        <w:trPr>
          <w:divId w:val="183868962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PORTAL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714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99,86% </w:t>
            </w:r>
          </w:p>
        </w:tc>
      </w:tr>
      <w:tr w:rsidR="008938D5">
        <w:trPr>
          <w:divId w:val="1838689625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TELEFONE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0,14% </w:t>
            </w:r>
          </w:p>
        </w:tc>
      </w:tr>
      <w:tr w:rsidR="008938D5">
        <w:trPr>
          <w:divId w:val="1838689625"/>
        </w:trPr>
        <w:tc>
          <w:tcPr>
            <w:tcW w:w="0" w:type="auto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Total: 715</w:t>
            </w:r>
          </w:p>
        </w:tc>
      </w:tr>
    </w:tbl>
    <w:p w:rsidR="008938D5" w:rsidRDefault="008938D5">
      <w:pPr>
        <w:spacing w:after="240"/>
        <w:divId w:val="1838689625"/>
      </w:pPr>
      <w:r>
        <w:br/>
      </w:r>
    </w:p>
    <w:p w:rsidR="008938D5" w:rsidRDefault="008938D5">
      <w:pPr>
        <w:divId w:val="1822577936"/>
        <w:rPr>
          <w:rFonts w:ascii="Lucida Sans Unicode" w:hAnsi="Lucida Sans Unicode" w:cs="Lucida Sans Unicode"/>
          <w:sz w:val="18"/>
          <w:szCs w:val="18"/>
        </w:rPr>
      </w:pPr>
    </w:p>
    <w:tbl>
      <w:tblPr>
        <w:tblW w:w="3000" w:type="pc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7"/>
        <w:gridCol w:w="1583"/>
        <w:gridCol w:w="1813"/>
      </w:tblGrid>
      <w:tr w:rsidR="008938D5">
        <w:trPr>
          <w:divId w:val="2043746036"/>
        </w:trPr>
        <w:tc>
          <w:tcPr>
            <w:tcW w:w="0" w:type="auto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Status</w:t>
            </w:r>
          </w:p>
        </w:tc>
      </w:tr>
      <w:tr w:rsidR="008938D5">
        <w:trPr>
          <w:divId w:val="2043746036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Resolvido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Quantidade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Porcentagem </w:t>
            </w:r>
          </w:p>
        </w:tc>
      </w:tr>
      <w:tr w:rsidR="008938D5">
        <w:trPr>
          <w:divId w:val="2043746036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SIM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711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99,44%</w:t>
            </w:r>
          </w:p>
        </w:tc>
      </w:tr>
      <w:tr w:rsidR="008938D5">
        <w:trPr>
          <w:divId w:val="2043746036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ADMITIDA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8938D5">
        <w:trPr>
          <w:divId w:val="2043746036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NÃO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2043746036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RESPOSTA PARCIAL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2043746036"/>
        </w:trPr>
        <w:tc>
          <w:tcPr>
            <w:tcW w:w="0" w:type="auto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Total: 715</w:t>
            </w:r>
          </w:p>
        </w:tc>
      </w:tr>
    </w:tbl>
    <w:p w:rsidR="008938D5" w:rsidRDefault="008938D5" w:rsidP="00F34D07">
      <w:pPr>
        <w:spacing w:after="240"/>
        <w:divId w:val="1019351718"/>
        <w:rPr>
          <w:rFonts w:ascii="Lucida Sans Unicode" w:hAnsi="Lucida Sans Unicode" w:cs="Lucida Sans Unicode"/>
          <w:sz w:val="18"/>
          <w:szCs w:val="18"/>
        </w:rPr>
      </w:pPr>
      <w:r>
        <w:br/>
      </w:r>
      <w:r>
        <w:br/>
      </w:r>
    </w:p>
    <w:tbl>
      <w:tblPr>
        <w:tblW w:w="3000" w:type="pc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3"/>
        <w:gridCol w:w="1860"/>
        <w:gridCol w:w="2130"/>
      </w:tblGrid>
      <w:tr w:rsidR="008938D5">
        <w:trPr>
          <w:divId w:val="1890416871"/>
        </w:trPr>
        <w:tc>
          <w:tcPr>
            <w:tcW w:w="0" w:type="auto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Estados</w:t>
            </w:r>
          </w:p>
        </w:tc>
      </w:tr>
      <w:tr w:rsidR="008938D5">
        <w:trPr>
          <w:divId w:val="18904168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Estado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Quantidade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Porcentagem </w:t>
            </w:r>
          </w:p>
        </w:tc>
      </w:tr>
      <w:tr w:rsidR="008938D5">
        <w:trPr>
          <w:divId w:val="18904168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659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92,17%</w:t>
            </w:r>
          </w:p>
        </w:tc>
      </w:tr>
      <w:tr w:rsidR="008938D5">
        <w:trPr>
          <w:divId w:val="18904168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SP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2,52%</w:t>
            </w:r>
          </w:p>
        </w:tc>
      </w:tr>
      <w:tr w:rsidR="008938D5">
        <w:trPr>
          <w:divId w:val="18904168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0,98%</w:t>
            </w:r>
          </w:p>
        </w:tc>
      </w:tr>
      <w:tr w:rsidR="008938D5">
        <w:trPr>
          <w:divId w:val="18904168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0,56%</w:t>
            </w:r>
          </w:p>
        </w:tc>
      </w:tr>
      <w:tr w:rsidR="008938D5">
        <w:trPr>
          <w:divId w:val="18904168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SC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0,42%</w:t>
            </w:r>
          </w:p>
        </w:tc>
      </w:tr>
      <w:tr w:rsidR="008938D5">
        <w:trPr>
          <w:divId w:val="18904168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RJ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0,42%</w:t>
            </w:r>
          </w:p>
        </w:tc>
      </w:tr>
      <w:tr w:rsidR="008938D5">
        <w:trPr>
          <w:divId w:val="18904168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8938D5">
        <w:trPr>
          <w:divId w:val="18904168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PI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8938D5">
        <w:trPr>
          <w:divId w:val="18904168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RN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8938D5">
        <w:trPr>
          <w:divId w:val="18904168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MT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8938D5">
        <w:trPr>
          <w:divId w:val="18904168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8938D5">
        <w:trPr>
          <w:divId w:val="18904168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8938D5">
        <w:trPr>
          <w:divId w:val="18904168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8938D5">
        <w:trPr>
          <w:divId w:val="18904168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8904168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DF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8904168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8904168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AM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8904168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RR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8904168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890416871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890416871"/>
        </w:trPr>
        <w:tc>
          <w:tcPr>
            <w:tcW w:w="0" w:type="auto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Total: 715</w:t>
            </w:r>
          </w:p>
        </w:tc>
      </w:tr>
    </w:tbl>
    <w:p w:rsidR="008938D5" w:rsidRDefault="008938D5">
      <w:pPr>
        <w:divId w:val="1243298676"/>
        <w:rPr>
          <w:rFonts w:ascii="Lucida Sans Unicode" w:hAnsi="Lucida Sans Unicode" w:cs="Lucida Sans Unicode"/>
          <w:sz w:val="18"/>
          <w:szCs w:val="18"/>
        </w:rPr>
      </w:pPr>
      <w:r>
        <w:br/>
      </w:r>
      <w:r>
        <w:br/>
      </w:r>
    </w:p>
    <w:tbl>
      <w:tblPr>
        <w:tblW w:w="3000" w:type="pc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40"/>
        <w:gridCol w:w="1583"/>
        <w:gridCol w:w="1813"/>
      </w:tblGrid>
      <w:tr w:rsidR="008938D5">
        <w:trPr>
          <w:divId w:val="1499924918"/>
        </w:trPr>
        <w:tc>
          <w:tcPr>
            <w:tcW w:w="0" w:type="auto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Municípios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Município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Quantidade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Porcentagem 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BELO HORIZONTE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19,58%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JUIZ DE FORA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2,80%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ITABIRA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2,10%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POÇOS DE CALDAS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1,68%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UBERABA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1,68%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GOVERNADOR VALADARES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1,54%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CONTAGEM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1,40%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SÃO PAULO - SP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1,40%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NOVA LIMA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1,26%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RIBEIRÃO DAS NEVES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1,12%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BARBACENA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1,12%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PONTE NOVA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1,12%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DIAMANTINA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0,98%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CONSELHEIRO LAFAIETE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0,98%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PIRAPORA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0,98%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SETE LAGOAS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0,98%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UBERLÂNDIA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0,84%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MONTES CLAROS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0,84%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BETIM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0,84%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CAMPO BELO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0,84%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MURIAÉ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0,70%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PATOS DE MINAS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0,70%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SÃO JOÃO DEL REI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0,70%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MANHUAÇU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0,70%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TEÓFILO OTONI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0,70%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ITURAMA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0,70%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FORMIGA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0,56%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ITAÚNA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0,56%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FORTALEZA - 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0,56%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IGARAPÉ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0,56%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VIÇOSA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0,56%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PARAOPEBA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0,56%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PARÁ DE MINAS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0,56%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LADAINHA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0,56%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ITABIRITO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0,56%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POUSO ALEGRE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0,56%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VARGINHA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0,56%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LAVRAS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0,42%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VESPASIANO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0,42%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CURITIBA - PR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0,42%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VÁRZEA DA </w:t>
            </w:r>
            <w:r>
              <w:rPr>
                <w:rFonts w:ascii="Verdana" w:hAnsi="Verdana"/>
              </w:rPr>
              <w:lastRenderedPageBreak/>
              <w:t>PALMA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0,42%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OLIVEIRA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0,42%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BELA VISTA DE MINAS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0,42%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ABAETÉ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0,42%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PASSOS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0,42%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MACHADO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0,42%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FELÍCIO DOS SANTOS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0,42%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TRÊS CORAÇÕES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0,42%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SÃO FRANCISCO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0,42%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ARINOS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0,42%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OURO PRETO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0,42%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FLORIANÓPOLIS - SC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0,42%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GUAPÉ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0,42%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BARÃO DE COCAIS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SÃO JOSÉ DA VARGINHA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ITAGUARA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CONCEIÇÃO DA APARECIDA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SANTA LUZIA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BELO ORIENTE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RECIFE - PE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AREADO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MUZAMBINHO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PRESIDENTE KUBITSCHEK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SÃO JOÃO DO ORIENTE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FRUTAL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AÇUCENA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MANTENA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TOMBOS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UBÁ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TURMALINA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JOÃO PINHEIRO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OURO BRANCO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SÃO JOSÉ DA SAFIRA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SOLEDADE DE MINAS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CEDRO DO ABAETÉ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NATAL - RN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PORTO ALEGRE - RS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CAMPINAS - SP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LEOPOLDINA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ITAMARANDIBA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LONDRINA - PR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LAGOA FORMOSA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MATEUS LEME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PIRANGUINHO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PIUMHI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TERESINA - PI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ANDRADAS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EXTREMA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CONGONHAS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ALFREDO VASCONCELOS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VIRGINÓPOLIS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COROMANDEL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MATIAS BARBOSA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SÃO JOSÉ DA LAPA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IBIAÍ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GLAUCILÂNDIA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PARAGUAÇU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IBIRITÉ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TAIOBEIRAS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CANINDÉ DE SÃO FRANCISCO - SE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PEDRO LEOPOLDO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SÃO JOÃO DO PARAÍSO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CONCEIÇÃO DO MATO DENTRO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ARAÚJOS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BURITIS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LAGOA SANTA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CAMPANÁRIO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PIMENTA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CARATINGA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JACUTINGA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UMBURATIBA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MORADA NOVA DE MINAS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CONCEIÇÃO DOS OUROS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CRUZÍLIA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MANAUS - AM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JANAÚBA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MAR DE ESPANHA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SÃO ROQUE - SP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ÁGUAS FORMOSAS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LAGAMAR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PIRANGA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CARANDAÍ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SALINAS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VIEIRAS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POÇO FUNDO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MONTALVÂNIA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CONCEIÇÃO DA BARRA DE MINAS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ALMENARA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CANÁPOLIS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RIBEIRÃO PRETO - SP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NOVA IGUAÇU - RJ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COLUNA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ITUMIRIM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SABARÁ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VERMELHO NOVO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CAMBUÍ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IPANEMA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LEANDRO FERREIRA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NEPOMUCENO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CABECEIRA GRANDE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URUANA DE MINAS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CACHOEIRA DE MINAS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JOÃO MONLEVADE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CAPINÓPOLIS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PRESIDENTE OLEGÁRIO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MACEIÓ - AL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IPATINGA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RIACHINHO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PACARAIMA - RR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CLARO DOS POÇÕES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DIVINO DAS LARANJEIRAS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PIRAPETINGA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TAPIRA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SANTOS DUMONT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ALVINÓPOLIS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RIO MANSO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SÃO LUÍS - MA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ALVORADA DE MINAS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UNAÍ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SANTA RITA DE JACUTINGA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NANUQUE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IJACI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SÃO LOURENÇO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GOIÂNIA - GO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REDUTO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JANUÁRIA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ITINGA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ARGIRITA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CAPITÃO ENÉAS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CUIABÁ - MT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ITAJUBÁ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RIO DE JANEIRO - RJ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TARUMIRIM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MACAPÁ - AP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PRADÓPOLIS - SP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SANTO ANTÔNIO DO RIO ABAIXO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SENADOR JOSÉ BENTO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LAJINHA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MARLIÉRIA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JOAQUIM FELÍCIO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GUARACIABA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SANTA MARGARIDA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CAMPO LARGO - PR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ARAÇUAÍ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SÃO JOÃO EVANGELISTA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FRANCA - SP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SÃO JOÃO NEPOMUCENO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DOM JOAQUIM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RONDONÓPOLIS - MT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GUARANI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BANDEIRA DO SUL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ALFENAS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PRUDENTE DE MORAIS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CAPARAÓ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JACUÍ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PORTEIRINHA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BOCAIÚVA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MOGI DAS CRUZES - SP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BOM JESUS DO AMPARO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POUSO ALTO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PARACATU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CAPIM BRANCO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CAXAMBU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ABRE CAMPO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SENADOR FIRMINO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ESPINOSA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ITUIUTABA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BAEPENDI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BORDA DA MATA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IRAÍ DE MINAS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JACINTO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SÃO MATEUS DO SUL - PR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ITAMBACURI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GUAXUPÉ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CAMBUQUIRA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CONSOLAÇÃO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TRÊS PONTAS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GUANHÃES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CAPUTIRA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PRATA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JECEABA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TRÊS MARIAS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BOTELHOS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SÃO PEDRO DO SUAÇUÍ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ABADIA DOS DOURADOS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GUARANÉSIA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SERRANIA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ÁGUA BOA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CAPELINHA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FUNILÂNDIA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VIRGEM DA LAPA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LAGOA DA PRATA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ALÉM PARAÍBA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ESPERA FELIZ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FRUTA DE LEITE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BOM SUCESSO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SÃO GERALDO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CAPITÓLIO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LAGOA DOS PATOS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SÃO FRANCISCO DE SALES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BERIZAL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ARAXÁ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PEQUERI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MARILAC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PATROCÍNIO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VITÓRIA - ES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BRASÍLIA DE MINAS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CONGONHAL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RAUL SOARES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SARZEDO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ALBERTINA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BRASÍLIA - DF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SANTA VITÓRIA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VOTUPORANGA - SP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MATIPÓ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CONFINS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BOM JESUS DA PENHA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GONZAGA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SERRA DOS AIMORÉS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LAGOA DOURADA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DIVINÓPOLIS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APARECIDA DE GOIÂNIA - GO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NOVA UNIÃO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ASTOLFO DUTRA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CAMPANHA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OURO FINO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JORDÂNIA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URUCÂNIA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MONTE BELO - </w:t>
            </w:r>
            <w:r>
              <w:rPr>
                <w:rFonts w:ascii="Verdana" w:hAnsi="Verdana"/>
              </w:rPr>
              <w:lastRenderedPageBreak/>
              <w:t>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MONTEZUMA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BARÃO DO MONTE ALTO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CAMPOS DOS GOYTACAZES - RJ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ARCOS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SÃO GONÇALO DO RIO ABAIXO - MG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499924918"/>
        </w:trPr>
        <w:tc>
          <w:tcPr>
            <w:tcW w:w="0" w:type="auto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Total: 715</w:t>
            </w:r>
          </w:p>
        </w:tc>
      </w:tr>
    </w:tbl>
    <w:p w:rsidR="008938D5" w:rsidRDefault="008938D5">
      <w:pPr>
        <w:spacing w:after="240"/>
        <w:divId w:val="1499924918"/>
      </w:pPr>
      <w:r>
        <w:br/>
      </w:r>
      <w:r>
        <w:br/>
      </w:r>
    </w:p>
    <w:p w:rsidR="008938D5" w:rsidRDefault="008938D5">
      <w:pPr>
        <w:divId w:val="1531264887"/>
        <w:rPr>
          <w:rFonts w:ascii="Lucida Sans Unicode" w:hAnsi="Lucida Sans Unicode" w:cs="Lucida Sans Unicode"/>
          <w:sz w:val="18"/>
          <w:szCs w:val="18"/>
        </w:rPr>
      </w:pPr>
    </w:p>
    <w:tbl>
      <w:tblPr>
        <w:tblW w:w="3000" w:type="pc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1583"/>
        <w:gridCol w:w="1813"/>
      </w:tblGrid>
      <w:tr w:rsidR="008938D5">
        <w:trPr>
          <w:divId w:val="1665550504"/>
        </w:trPr>
        <w:tc>
          <w:tcPr>
            <w:tcW w:w="0" w:type="auto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Departamentos</w:t>
            </w:r>
          </w:p>
        </w:tc>
      </w:tr>
      <w:tr w:rsidR="008938D5">
        <w:trPr>
          <w:divId w:val="1665550504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Departamento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Quantidade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Porcentagem </w:t>
            </w:r>
          </w:p>
        </w:tc>
      </w:tr>
      <w:tr w:rsidR="008938D5">
        <w:trPr>
          <w:divId w:val="1665550504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SECRETARIA DA 2ª CÂMARA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8938D5">
        <w:trPr>
          <w:divId w:val="1665550504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ESCOLA DE CONTAS E CAPACITAÇÃO PROFESSOR PEDRO ALEIXO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9,65%</w:t>
            </w:r>
          </w:p>
        </w:tc>
      </w:tr>
      <w:tr w:rsidR="008938D5">
        <w:trPr>
          <w:divId w:val="1665550504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DIRETORIA DE FISCALIZAÇÃO DE MATÉRIAS ESPECIAIS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0,70%</w:t>
            </w:r>
          </w:p>
        </w:tc>
      </w:tr>
      <w:tr w:rsidR="008938D5">
        <w:trPr>
          <w:divId w:val="1665550504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COORDENADORIA DE PÓS-DELIBERAÇÃO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</w:tr>
      <w:tr w:rsidR="008938D5">
        <w:trPr>
          <w:divId w:val="1665550504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COORDENADORIA DE DÉBITO E MULTA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2,94%</w:t>
            </w:r>
          </w:p>
        </w:tc>
      </w:tr>
      <w:tr w:rsidR="008938D5">
        <w:trPr>
          <w:divId w:val="1665550504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SECRETARIA DA 1ª CÂMARA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0,84%</w:t>
            </w:r>
          </w:p>
        </w:tc>
      </w:tr>
      <w:tr w:rsidR="008938D5">
        <w:trPr>
          <w:divId w:val="1665550504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DIRETORIA DE CONTROLE EXTERNO DO ESTADO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0,98%</w:t>
            </w:r>
          </w:p>
        </w:tc>
      </w:tr>
      <w:tr w:rsidR="008938D5">
        <w:trPr>
          <w:divId w:val="1665550504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SUPERVISÃO DE SUPORTE E INFRAESTRUTURA </w:t>
            </w:r>
            <w:r>
              <w:rPr>
                <w:rFonts w:ascii="Verdana" w:hAnsi="Verdana"/>
              </w:rPr>
              <w:lastRenderedPageBreak/>
              <w:t>DE TECNOLOGIA DA INFORMAÇÃO - SUPORTE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150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20,98%</w:t>
            </w:r>
          </w:p>
        </w:tc>
      </w:tr>
      <w:tr w:rsidR="008938D5">
        <w:trPr>
          <w:divId w:val="1665550504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COORDENADORIA DE DESENVOLVIMENTO DE PESSOAL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1,40%</w:t>
            </w:r>
          </w:p>
        </w:tc>
      </w:tr>
      <w:tr w:rsidR="008938D5">
        <w:trPr>
          <w:divId w:val="1665550504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DIRETORIA DE TECNOLOGIA DA INFORMAÇÃO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2,66%</w:t>
            </w:r>
          </w:p>
        </w:tc>
      </w:tr>
      <w:tr w:rsidR="008938D5">
        <w:trPr>
          <w:divId w:val="1665550504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COORDENADORIA DE AUDITORIA DOS MUNICÍPIOS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8938D5">
        <w:trPr>
          <w:divId w:val="1665550504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COORDENADORIA DE DESENVOLVIMENTO DOS SISTEMAS INFORMATIZADOS DE ATOS DE PESSOAL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1,68%</w:t>
            </w:r>
          </w:p>
        </w:tc>
      </w:tr>
      <w:tr w:rsidR="008938D5">
        <w:trPr>
          <w:divId w:val="1665550504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SUPERINTENDÊNCIA DE CONTROLE EXTERNO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1,40%</w:t>
            </w:r>
          </w:p>
        </w:tc>
      </w:tr>
      <w:tr w:rsidR="008938D5">
        <w:trPr>
          <w:divId w:val="1665550504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COORDENADORIA DE BIBLIOTECA E GESTÃO DE INFORMAÇÃO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0,98%</w:t>
            </w:r>
          </w:p>
        </w:tc>
      </w:tr>
      <w:tr w:rsidR="008938D5">
        <w:trPr>
          <w:divId w:val="1665550504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DIRETORIA DE CONTROLE EXTERNO DOS MUNICÍPIOS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1,26%</w:t>
            </w:r>
          </w:p>
        </w:tc>
      </w:tr>
      <w:tr w:rsidR="008938D5">
        <w:trPr>
          <w:divId w:val="1665550504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367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51,33%</w:t>
            </w:r>
          </w:p>
        </w:tc>
      </w:tr>
      <w:tr w:rsidR="008938D5">
        <w:trPr>
          <w:divId w:val="1665550504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COORDENADORIA DE RELAÇÕES PÚBLICAS E CERIMONIAL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</w:tr>
      <w:tr w:rsidR="008938D5">
        <w:trPr>
          <w:divId w:val="1665550504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DIRETORIA DE SEGURANÇA INSTITUCIONAL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0,84%</w:t>
            </w:r>
          </w:p>
        </w:tc>
      </w:tr>
      <w:tr w:rsidR="008938D5">
        <w:trPr>
          <w:divId w:val="1665550504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COORDENADORIA DE GESTÃO ESTRATÉGICA DO DESEMPENHO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0,98%</w:t>
            </w:r>
          </w:p>
        </w:tc>
      </w:tr>
      <w:tr w:rsidR="008938D5">
        <w:trPr>
          <w:divId w:val="1665550504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GABINETE DA PRESIDÊNCIA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0,42%</w:t>
            </w:r>
          </w:p>
        </w:tc>
      </w:tr>
      <w:tr w:rsidR="008938D5">
        <w:trPr>
          <w:divId w:val="1665550504"/>
        </w:trPr>
        <w:tc>
          <w:tcPr>
            <w:tcW w:w="0" w:type="auto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Total: 715</w:t>
            </w:r>
          </w:p>
        </w:tc>
      </w:tr>
    </w:tbl>
    <w:p w:rsidR="008938D5" w:rsidRDefault="008938D5">
      <w:pPr>
        <w:divId w:val="1775788819"/>
        <w:rPr>
          <w:rFonts w:ascii="Lucida Sans Unicode" w:hAnsi="Lucida Sans Unicode" w:cs="Lucida Sans Unicode"/>
          <w:sz w:val="18"/>
          <w:szCs w:val="18"/>
        </w:rPr>
      </w:pPr>
      <w:r>
        <w:br/>
      </w:r>
      <w:r>
        <w:br/>
      </w:r>
    </w:p>
    <w:tbl>
      <w:tblPr>
        <w:tblW w:w="3000" w:type="pc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1583"/>
        <w:gridCol w:w="1813"/>
        <w:gridCol w:w="36"/>
      </w:tblGrid>
      <w:tr w:rsidR="008938D5">
        <w:trPr>
          <w:divId w:val="512845573"/>
        </w:trPr>
        <w:tc>
          <w:tcPr>
            <w:tcW w:w="0" w:type="auto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Categorias</w:t>
            </w:r>
          </w:p>
        </w:tc>
      </w:tr>
      <w:tr w:rsidR="008938D5">
        <w:trPr>
          <w:divId w:val="5128455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Categoria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Quantidade 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Porcentagem </w:t>
            </w:r>
          </w:p>
        </w:tc>
        <w:tc>
          <w:tcPr>
            <w:tcW w:w="0" w:type="auto"/>
            <w:vAlign w:val="center"/>
            <w:hideMark/>
          </w:tcPr>
          <w:p w:rsidR="008938D5" w:rsidRDefault="008938D5">
            <w:pPr>
              <w:rPr>
                <w:sz w:val="20"/>
                <w:szCs w:val="20"/>
              </w:rPr>
            </w:pPr>
          </w:p>
        </w:tc>
      </w:tr>
      <w:tr w:rsidR="008938D5">
        <w:trPr>
          <w:divId w:val="5128455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Etce</w:t>
            </w:r>
            <w:proofErr w:type="spellEnd"/>
            <w:r>
              <w:rPr>
                <w:rFonts w:ascii="Verdana" w:hAnsi="Verdana"/>
              </w:rPr>
              <w:t xml:space="preserve"> -Processo eletrônico - SUPERVISÃO DE SUPORTE E INFRAESTRUTURA DE TECNOLOGIA DA INFORMAÇÃO - SUPORTE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19,16%</w:t>
            </w:r>
          </w:p>
        </w:tc>
        <w:tc>
          <w:tcPr>
            <w:tcW w:w="0" w:type="auto"/>
            <w:vAlign w:val="center"/>
            <w:hideMark/>
          </w:tcPr>
          <w:p w:rsidR="008938D5" w:rsidRDefault="008938D5">
            <w:pPr>
              <w:rPr>
                <w:sz w:val="20"/>
                <w:szCs w:val="20"/>
              </w:rPr>
            </w:pPr>
          </w:p>
        </w:tc>
      </w:tr>
      <w:tr w:rsidR="008938D5">
        <w:trPr>
          <w:divId w:val="5128455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Emissão de certidões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13,15%</w:t>
            </w:r>
          </w:p>
        </w:tc>
        <w:tc>
          <w:tcPr>
            <w:tcW w:w="0" w:type="auto"/>
            <w:vAlign w:val="center"/>
            <w:hideMark/>
          </w:tcPr>
          <w:p w:rsidR="008938D5" w:rsidRDefault="008938D5">
            <w:pPr>
              <w:rPr>
                <w:sz w:val="20"/>
                <w:szCs w:val="20"/>
              </w:rPr>
            </w:pPr>
          </w:p>
        </w:tc>
      </w:tr>
      <w:tr w:rsidR="008938D5">
        <w:trPr>
          <w:divId w:val="5128455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Andamento processual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7,97%</w:t>
            </w:r>
          </w:p>
        </w:tc>
        <w:tc>
          <w:tcPr>
            <w:tcW w:w="0" w:type="auto"/>
            <w:vAlign w:val="center"/>
            <w:hideMark/>
          </w:tcPr>
          <w:p w:rsidR="008938D5" w:rsidRDefault="008938D5">
            <w:pPr>
              <w:rPr>
                <w:sz w:val="20"/>
                <w:szCs w:val="20"/>
              </w:rPr>
            </w:pPr>
          </w:p>
        </w:tc>
      </w:tr>
      <w:tr w:rsidR="008938D5">
        <w:trPr>
          <w:divId w:val="5128455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Sistemas Informatizados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6,29%</w:t>
            </w:r>
          </w:p>
        </w:tc>
        <w:tc>
          <w:tcPr>
            <w:tcW w:w="0" w:type="auto"/>
            <w:vAlign w:val="center"/>
            <w:hideMark/>
          </w:tcPr>
          <w:p w:rsidR="008938D5" w:rsidRDefault="008938D5">
            <w:pPr>
              <w:rPr>
                <w:sz w:val="20"/>
                <w:szCs w:val="20"/>
              </w:rPr>
            </w:pPr>
          </w:p>
        </w:tc>
      </w:tr>
      <w:tr w:rsidR="008938D5">
        <w:trPr>
          <w:divId w:val="5128455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Outros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5,31%</w:t>
            </w:r>
          </w:p>
        </w:tc>
        <w:tc>
          <w:tcPr>
            <w:tcW w:w="0" w:type="auto"/>
            <w:vAlign w:val="center"/>
            <w:hideMark/>
          </w:tcPr>
          <w:p w:rsidR="008938D5" w:rsidRDefault="008938D5">
            <w:pPr>
              <w:rPr>
                <w:sz w:val="20"/>
                <w:szCs w:val="20"/>
              </w:rPr>
            </w:pPr>
          </w:p>
        </w:tc>
      </w:tr>
      <w:tr w:rsidR="008938D5">
        <w:trPr>
          <w:divId w:val="5128455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Consultoria jurídica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5,17%</w:t>
            </w:r>
          </w:p>
        </w:tc>
        <w:tc>
          <w:tcPr>
            <w:tcW w:w="0" w:type="auto"/>
            <w:vAlign w:val="center"/>
            <w:hideMark/>
          </w:tcPr>
          <w:p w:rsidR="008938D5" w:rsidRDefault="008938D5">
            <w:pPr>
              <w:rPr>
                <w:sz w:val="20"/>
                <w:szCs w:val="20"/>
              </w:rPr>
            </w:pPr>
          </w:p>
        </w:tc>
      </w:tr>
      <w:tr w:rsidR="008938D5">
        <w:trPr>
          <w:divId w:val="5128455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Cursos - Informações Gerais - ESCOLA DE CONTAS E CAPACITAÇÃO PROFESSOR PEDRO ALEIXO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4,06%</w:t>
            </w:r>
          </w:p>
        </w:tc>
        <w:tc>
          <w:tcPr>
            <w:tcW w:w="0" w:type="auto"/>
            <w:vAlign w:val="center"/>
            <w:hideMark/>
          </w:tcPr>
          <w:p w:rsidR="008938D5" w:rsidRDefault="008938D5">
            <w:pPr>
              <w:rPr>
                <w:sz w:val="20"/>
                <w:szCs w:val="20"/>
              </w:rPr>
            </w:pPr>
          </w:p>
        </w:tc>
      </w:tr>
      <w:tr w:rsidR="008938D5">
        <w:trPr>
          <w:divId w:val="5128455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Forma de encaminhamento de denúncias e representações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2,66%</w:t>
            </w:r>
          </w:p>
        </w:tc>
        <w:tc>
          <w:tcPr>
            <w:tcW w:w="0" w:type="auto"/>
            <w:vAlign w:val="center"/>
            <w:hideMark/>
          </w:tcPr>
          <w:p w:rsidR="008938D5" w:rsidRDefault="008938D5">
            <w:pPr>
              <w:rPr>
                <w:sz w:val="20"/>
                <w:szCs w:val="20"/>
              </w:rPr>
            </w:pPr>
          </w:p>
        </w:tc>
      </w:tr>
      <w:tr w:rsidR="008938D5">
        <w:trPr>
          <w:divId w:val="5128455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Cursos - Emissão de Certificados - ESCOLA DE CONTAS E CAPACITAÇÃO PROFESSOR PEDRO ALEIXO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2,66%</w:t>
            </w:r>
          </w:p>
        </w:tc>
        <w:tc>
          <w:tcPr>
            <w:tcW w:w="0" w:type="auto"/>
            <w:vAlign w:val="center"/>
            <w:hideMark/>
          </w:tcPr>
          <w:p w:rsidR="008938D5" w:rsidRDefault="008938D5">
            <w:pPr>
              <w:rPr>
                <w:sz w:val="20"/>
                <w:szCs w:val="20"/>
              </w:rPr>
            </w:pPr>
          </w:p>
        </w:tc>
      </w:tr>
      <w:tr w:rsidR="008938D5">
        <w:trPr>
          <w:divId w:val="5128455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Existência de débitos - COORDENADORIA DE DÉBITO E MULTA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1,96%</w:t>
            </w:r>
          </w:p>
        </w:tc>
        <w:tc>
          <w:tcPr>
            <w:tcW w:w="0" w:type="auto"/>
            <w:vAlign w:val="center"/>
            <w:hideMark/>
          </w:tcPr>
          <w:p w:rsidR="008938D5" w:rsidRDefault="008938D5">
            <w:pPr>
              <w:rPr>
                <w:sz w:val="20"/>
                <w:szCs w:val="20"/>
              </w:rPr>
            </w:pPr>
          </w:p>
        </w:tc>
      </w:tr>
      <w:tr w:rsidR="008938D5">
        <w:trPr>
          <w:divId w:val="5128455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Sistemas informatizados - SUPERVISÃO DE SUPORTE E INFRAESTRUTURA DE TECNOLOGIA DA INFORMAÇÃO - SUPORTE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1,54%</w:t>
            </w:r>
          </w:p>
        </w:tc>
        <w:tc>
          <w:tcPr>
            <w:tcW w:w="0" w:type="auto"/>
            <w:vAlign w:val="center"/>
            <w:hideMark/>
          </w:tcPr>
          <w:p w:rsidR="008938D5" w:rsidRDefault="008938D5">
            <w:pPr>
              <w:rPr>
                <w:sz w:val="20"/>
                <w:szCs w:val="20"/>
              </w:rPr>
            </w:pPr>
          </w:p>
        </w:tc>
      </w:tr>
      <w:tr w:rsidR="008938D5">
        <w:trPr>
          <w:divId w:val="5128455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Sistemas Informatizados - DIRETORIA DE TECNOLOGIA DA INFORMAÇÃO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1,26%</w:t>
            </w:r>
          </w:p>
        </w:tc>
        <w:tc>
          <w:tcPr>
            <w:tcW w:w="0" w:type="auto"/>
            <w:vAlign w:val="center"/>
            <w:hideMark/>
          </w:tcPr>
          <w:p w:rsidR="008938D5" w:rsidRDefault="008938D5">
            <w:pPr>
              <w:rPr>
                <w:sz w:val="20"/>
                <w:szCs w:val="20"/>
              </w:rPr>
            </w:pPr>
          </w:p>
        </w:tc>
      </w:tr>
      <w:tr w:rsidR="008938D5">
        <w:trPr>
          <w:divId w:val="5128455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E-TCE - Processo Eletrônico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1,26%</w:t>
            </w:r>
          </w:p>
        </w:tc>
        <w:tc>
          <w:tcPr>
            <w:tcW w:w="0" w:type="auto"/>
            <w:vAlign w:val="center"/>
            <w:hideMark/>
          </w:tcPr>
          <w:p w:rsidR="008938D5" w:rsidRDefault="008938D5">
            <w:pPr>
              <w:rPr>
                <w:sz w:val="20"/>
                <w:szCs w:val="20"/>
              </w:rPr>
            </w:pPr>
          </w:p>
        </w:tc>
      </w:tr>
      <w:tr w:rsidR="008938D5">
        <w:trPr>
          <w:divId w:val="5128455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FISCAP CONCESSÃO - Dúvidas - COORDENADORIA DE DESENVOLVIMENTO DOS SISTEMAS INFORMATIZADOS DE ATOS DE PESSOAL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1,12%</w:t>
            </w:r>
          </w:p>
        </w:tc>
        <w:tc>
          <w:tcPr>
            <w:tcW w:w="0" w:type="auto"/>
            <w:vAlign w:val="center"/>
            <w:hideMark/>
          </w:tcPr>
          <w:p w:rsidR="008938D5" w:rsidRDefault="008938D5">
            <w:pPr>
              <w:rPr>
                <w:sz w:val="20"/>
                <w:szCs w:val="20"/>
              </w:rPr>
            </w:pPr>
          </w:p>
        </w:tc>
      </w:tr>
      <w:tr w:rsidR="008938D5">
        <w:trPr>
          <w:divId w:val="5128455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Fiscalizando com o TCE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1,12%</w:t>
            </w:r>
          </w:p>
        </w:tc>
        <w:tc>
          <w:tcPr>
            <w:tcW w:w="0" w:type="auto"/>
            <w:vAlign w:val="center"/>
            <w:hideMark/>
          </w:tcPr>
          <w:p w:rsidR="008938D5" w:rsidRDefault="008938D5">
            <w:pPr>
              <w:rPr>
                <w:sz w:val="20"/>
                <w:szCs w:val="20"/>
              </w:rPr>
            </w:pPr>
          </w:p>
        </w:tc>
      </w:tr>
      <w:tr w:rsidR="008938D5">
        <w:trPr>
          <w:divId w:val="5128455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Concurso TCEMG - COORDENADORIA DE DESENVOLVIMENTO DE PESSOAL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1,12%</w:t>
            </w:r>
          </w:p>
        </w:tc>
        <w:tc>
          <w:tcPr>
            <w:tcW w:w="0" w:type="auto"/>
            <w:vAlign w:val="center"/>
            <w:hideMark/>
          </w:tcPr>
          <w:p w:rsidR="008938D5" w:rsidRDefault="008938D5">
            <w:pPr>
              <w:rPr>
                <w:sz w:val="20"/>
                <w:szCs w:val="20"/>
              </w:rPr>
            </w:pPr>
          </w:p>
        </w:tc>
      </w:tr>
      <w:tr w:rsidR="008938D5">
        <w:trPr>
          <w:divId w:val="5128455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Cursos - Correção de Nome em Certificado - ESCOLA DE CONTAS E CAPACITAÇÃO PROFESSOR PEDRO ALEIXO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1,12%</w:t>
            </w:r>
          </w:p>
        </w:tc>
        <w:tc>
          <w:tcPr>
            <w:tcW w:w="0" w:type="auto"/>
            <w:vAlign w:val="center"/>
            <w:hideMark/>
          </w:tcPr>
          <w:p w:rsidR="008938D5" w:rsidRDefault="008938D5">
            <w:pPr>
              <w:rPr>
                <w:sz w:val="20"/>
                <w:szCs w:val="20"/>
              </w:rPr>
            </w:pPr>
          </w:p>
        </w:tc>
      </w:tr>
      <w:tr w:rsidR="008938D5">
        <w:trPr>
          <w:divId w:val="5128455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Outros - DIRETORIA DE CONTROLE EXTERNO DOS MUNICÍPIOS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1,12%</w:t>
            </w:r>
          </w:p>
        </w:tc>
        <w:tc>
          <w:tcPr>
            <w:tcW w:w="0" w:type="auto"/>
            <w:vAlign w:val="center"/>
            <w:hideMark/>
          </w:tcPr>
          <w:p w:rsidR="008938D5" w:rsidRDefault="008938D5">
            <w:pPr>
              <w:rPr>
                <w:sz w:val="20"/>
                <w:szCs w:val="20"/>
              </w:rPr>
            </w:pPr>
          </w:p>
        </w:tc>
      </w:tr>
      <w:tr w:rsidR="008938D5">
        <w:trPr>
          <w:divId w:val="5128455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IEGM - SUPERINTENDÊNCIA DE CONTROLE EXTERNO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1,12%</w:t>
            </w:r>
          </w:p>
        </w:tc>
        <w:tc>
          <w:tcPr>
            <w:tcW w:w="0" w:type="auto"/>
            <w:vAlign w:val="center"/>
            <w:hideMark/>
          </w:tcPr>
          <w:p w:rsidR="008938D5" w:rsidRDefault="008938D5">
            <w:pPr>
              <w:rPr>
                <w:sz w:val="20"/>
                <w:szCs w:val="20"/>
              </w:rPr>
            </w:pPr>
          </w:p>
        </w:tc>
      </w:tr>
      <w:tr w:rsidR="008938D5">
        <w:trPr>
          <w:divId w:val="5128455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Biblioteca - Nada Consta - COORDENADORIA DE BIBLIOTECA E GESTÃO DE INFORMAÇÃO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0,98%</w:t>
            </w:r>
          </w:p>
        </w:tc>
        <w:tc>
          <w:tcPr>
            <w:tcW w:w="0" w:type="auto"/>
            <w:vAlign w:val="center"/>
            <w:hideMark/>
          </w:tcPr>
          <w:p w:rsidR="008938D5" w:rsidRDefault="008938D5">
            <w:pPr>
              <w:rPr>
                <w:sz w:val="20"/>
                <w:szCs w:val="20"/>
              </w:rPr>
            </w:pPr>
          </w:p>
        </w:tc>
      </w:tr>
      <w:tr w:rsidR="008938D5">
        <w:trPr>
          <w:divId w:val="5128455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Fiscalizando com o TCE - DIRETORIA DE TECNOLOGIA DA INFORMAÇÃO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0,98%</w:t>
            </w:r>
          </w:p>
        </w:tc>
        <w:tc>
          <w:tcPr>
            <w:tcW w:w="0" w:type="auto"/>
            <w:vAlign w:val="center"/>
            <w:hideMark/>
          </w:tcPr>
          <w:p w:rsidR="008938D5" w:rsidRDefault="008938D5">
            <w:pPr>
              <w:rPr>
                <w:sz w:val="20"/>
                <w:szCs w:val="20"/>
              </w:rPr>
            </w:pPr>
          </w:p>
        </w:tc>
      </w:tr>
      <w:tr w:rsidR="008938D5">
        <w:trPr>
          <w:divId w:val="5128455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Atos Normativos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0,98%</w:t>
            </w:r>
          </w:p>
        </w:tc>
        <w:tc>
          <w:tcPr>
            <w:tcW w:w="0" w:type="auto"/>
            <w:vAlign w:val="center"/>
            <w:hideMark/>
          </w:tcPr>
          <w:p w:rsidR="008938D5" w:rsidRDefault="008938D5">
            <w:pPr>
              <w:rPr>
                <w:sz w:val="20"/>
                <w:szCs w:val="20"/>
              </w:rPr>
            </w:pPr>
          </w:p>
        </w:tc>
      </w:tr>
      <w:tr w:rsidR="008938D5">
        <w:trPr>
          <w:divId w:val="5128455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CAPMG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0,70%</w:t>
            </w:r>
          </w:p>
        </w:tc>
        <w:tc>
          <w:tcPr>
            <w:tcW w:w="0" w:type="auto"/>
            <w:vAlign w:val="center"/>
            <w:hideMark/>
          </w:tcPr>
          <w:p w:rsidR="008938D5" w:rsidRDefault="008938D5">
            <w:pPr>
              <w:rPr>
                <w:sz w:val="20"/>
                <w:szCs w:val="20"/>
              </w:rPr>
            </w:pPr>
          </w:p>
        </w:tc>
      </w:tr>
      <w:tr w:rsidR="008938D5">
        <w:trPr>
          <w:divId w:val="5128455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Concurso TCEMG - COORDENADORIA DE GESTÃO ESTRATÉGICA DO DESEMPENHO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0,70%</w:t>
            </w:r>
          </w:p>
        </w:tc>
        <w:tc>
          <w:tcPr>
            <w:tcW w:w="0" w:type="auto"/>
            <w:vAlign w:val="center"/>
            <w:hideMark/>
          </w:tcPr>
          <w:p w:rsidR="008938D5" w:rsidRDefault="008938D5">
            <w:pPr>
              <w:rPr>
                <w:sz w:val="20"/>
                <w:szCs w:val="20"/>
              </w:rPr>
            </w:pPr>
          </w:p>
        </w:tc>
      </w:tr>
      <w:tr w:rsidR="008938D5">
        <w:trPr>
          <w:divId w:val="5128455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SISOP - DIRETORIA DE FISCALIZAÇÃO DE MATÉRIAS ESPECIAIS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0,70%</w:t>
            </w:r>
          </w:p>
        </w:tc>
        <w:tc>
          <w:tcPr>
            <w:tcW w:w="0" w:type="auto"/>
            <w:vAlign w:val="center"/>
            <w:hideMark/>
          </w:tcPr>
          <w:p w:rsidR="008938D5" w:rsidRDefault="008938D5">
            <w:pPr>
              <w:rPr>
                <w:sz w:val="20"/>
                <w:szCs w:val="20"/>
              </w:rPr>
            </w:pPr>
          </w:p>
        </w:tc>
      </w:tr>
      <w:tr w:rsidR="008938D5">
        <w:trPr>
          <w:divId w:val="5128455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OUVIDORIA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0,70%</w:t>
            </w:r>
          </w:p>
        </w:tc>
        <w:tc>
          <w:tcPr>
            <w:tcW w:w="0" w:type="auto"/>
            <w:vAlign w:val="center"/>
            <w:hideMark/>
          </w:tcPr>
          <w:p w:rsidR="008938D5" w:rsidRDefault="008938D5">
            <w:pPr>
              <w:rPr>
                <w:sz w:val="20"/>
                <w:szCs w:val="20"/>
              </w:rPr>
            </w:pPr>
          </w:p>
        </w:tc>
      </w:tr>
      <w:tr w:rsidR="008938D5">
        <w:trPr>
          <w:divId w:val="5128455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Andamento processual - SECRETARIA DA 1ª CÂMARA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0,56%</w:t>
            </w:r>
          </w:p>
        </w:tc>
        <w:tc>
          <w:tcPr>
            <w:tcW w:w="0" w:type="auto"/>
            <w:vAlign w:val="center"/>
            <w:hideMark/>
          </w:tcPr>
          <w:p w:rsidR="008938D5" w:rsidRDefault="008938D5">
            <w:pPr>
              <w:rPr>
                <w:sz w:val="20"/>
                <w:szCs w:val="20"/>
              </w:rPr>
            </w:pPr>
          </w:p>
        </w:tc>
      </w:tr>
      <w:tr w:rsidR="008938D5">
        <w:trPr>
          <w:divId w:val="5128455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Forma de encaminhamento de consultas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0,56%</w:t>
            </w:r>
          </w:p>
        </w:tc>
        <w:tc>
          <w:tcPr>
            <w:tcW w:w="0" w:type="auto"/>
            <w:vAlign w:val="center"/>
            <w:hideMark/>
          </w:tcPr>
          <w:p w:rsidR="008938D5" w:rsidRDefault="008938D5">
            <w:pPr>
              <w:rPr>
                <w:sz w:val="20"/>
                <w:szCs w:val="20"/>
              </w:rPr>
            </w:pPr>
          </w:p>
        </w:tc>
      </w:tr>
      <w:tr w:rsidR="008938D5">
        <w:trPr>
          <w:divId w:val="5128455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Pós-Graduação - Dúvidas - ESCOLA DE CONTAS E CAPACITAÇÃO PROFESSOR PEDRO ALEIXO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0,56%</w:t>
            </w:r>
          </w:p>
        </w:tc>
        <w:tc>
          <w:tcPr>
            <w:tcW w:w="0" w:type="auto"/>
            <w:vAlign w:val="center"/>
            <w:hideMark/>
          </w:tcPr>
          <w:p w:rsidR="008938D5" w:rsidRDefault="008938D5">
            <w:pPr>
              <w:rPr>
                <w:sz w:val="20"/>
                <w:szCs w:val="20"/>
              </w:rPr>
            </w:pPr>
          </w:p>
        </w:tc>
      </w:tr>
      <w:tr w:rsidR="008938D5">
        <w:trPr>
          <w:divId w:val="5128455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FISCAP- Módulo Edital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0,56%</w:t>
            </w:r>
          </w:p>
        </w:tc>
        <w:tc>
          <w:tcPr>
            <w:tcW w:w="0" w:type="auto"/>
            <w:vAlign w:val="center"/>
            <w:hideMark/>
          </w:tcPr>
          <w:p w:rsidR="008938D5" w:rsidRDefault="008938D5">
            <w:pPr>
              <w:rPr>
                <w:sz w:val="20"/>
                <w:szCs w:val="20"/>
              </w:rPr>
            </w:pPr>
          </w:p>
        </w:tc>
      </w:tr>
      <w:tr w:rsidR="008938D5">
        <w:trPr>
          <w:divId w:val="5128455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Forma de encaminhamento de pedidos de cópias de peças processuais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0,56%</w:t>
            </w:r>
          </w:p>
        </w:tc>
        <w:tc>
          <w:tcPr>
            <w:tcW w:w="0" w:type="auto"/>
            <w:vAlign w:val="center"/>
            <w:hideMark/>
          </w:tcPr>
          <w:p w:rsidR="008938D5" w:rsidRDefault="008938D5">
            <w:pPr>
              <w:rPr>
                <w:sz w:val="20"/>
                <w:szCs w:val="20"/>
              </w:rPr>
            </w:pPr>
          </w:p>
        </w:tc>
      </w:tr>
      <w:tr w:rsidR="008938D5">
        <w:trPr>
          <w:divId w:val="5128455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Protocolização de </w:t>
            </w:r>
            <w:r>
              <w:rPr>
                <w:rFonts w:ascii="Verdana" w:hAnsi="Verdana"/>
              </w:rPr>
              <w:lastRenderedPageBreak/>
              <w:t>documentos e autuação de processos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0,56%</w:t>
            </w:r>
          </w:p>
        </w:tc>
        <w:tc>
          <w:tcPr>
            <w:tcW w:w="0" w:type="auto"/>
            <w:vAlign w:val="center"/>
            <w:hideMark/>
          </w:tcPr>
          <w:p w:rsidR="008938D5" w:rsidRDefault="008938D5">
            <w:pPr>
              <w:rPr>
                <w:sz w:val="20"/>
                <w:szCs w:val="20"/>
              </w:rPr>
            </w:pPr>
          </w:p>
        </w:tc>
      </w:tr>
      <w:tr w:rsidR="008938D5">
        <w:trPr>
          <w:divId w:val="5128455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E-TCE - Contas Estaduais - DIRETORIA DE CONTROLE EXTERNO DO ESTADO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0,56%</w:t>
            </w:r>
          </w:p>
        </w:tc>
        <w:tc>
          <w:tcPr>
            <w:tcW w:w="0" w:type="auto"/>
            <w:vAlign w:val="center"/>
            <w:hideMark/>
          </w:tcPr>
          <w:p w:rsidR="008938D5" w:rsidRDefault="008938D5">
            <w:pPr>
              <w:rPr>
                <w:sz w:val="20"/>
                <w:szCs w:val="20"/>
              </w:rPr>
            </w:pPr>
          </w:p>
        </w:tc>
      </w:tr>
      <w:tr w:rsidR="008938D5">
        <w:trPr>
          <w:divId w:val="5128455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Concurso Público TCEMG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0,42%</w:t>
            </w:r>
          </w:p>
        </w:tc>
        <w:tc>
          <w:tcPr>
            <w:tcW w:w="0" w:type="auto"/>
            <w:vAlign w:val="center"/>
            <w:hideMark/>
          </w:tcPr>
          <w:p w:rsidR="008938D5" w:rsidRDefault="008938D5">
            <w:pPr>
              <w:rPr>
                <w:sz w:val="20"/>
                <w:szCs w:val="20"/>
              </w:rPr>
            </w:pPr>
          </w:p>
        </w:tc>
      </w:tr>
      <w:tr w:rsidR="008938D5">
        <w:trPr>
          <w:divId w:val="5128455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E-TCE - Processo Eletrônico - DIRETORIA DE TECNOLOGIA DA INFORMAÇÃO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0,42%</w:t>
            </w:r>
          </w:p>
        </w:tc>
        <w:tc>
          <w:tcPr>
            <w:tcW w:w="0" w:type="auto"/>
            <w:vAlign w:val="center"/>
            <w:hideMark/>
          </w:tcPr>
          <w:p w:rsidR="008938D5" w:rsidRDefault="008938D5">
            <w:pPr>
              <w:rPr>
                <w:sz w:val="20"/>
                <w:szCs w:val="20"/>
              </w:rPr>
            </w:pPr>
          </w:p>
        </w:tc>
      </w:tr>
      <w:tr w:rsidR="008938D5">
        <w:trPr>
          <w:divId w:val="5128455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Processos de análise de editais de concursos públicos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0,42%</w:t>
            </w:r>
          </w:p>
        </w:tc>
        <w:tc>
          <w:tcPr>
            <w:tcW w:w="0" w:type="auto"/>
            <w:vAlign w:val="center"/>
            <w:hideMark/>
          </w:tcPr>
          <w:p w:rsidR="008938D5" w:rsidRDefault="008938D5">
            <w:pPr>
              <w:rPr>
                <w:sz w:val="20"/>
                <w:szCs w:val="20"/>
              </w:rPr>
            </w:pPr>
          </w:p>
        </w:tc>
      </w:tr>
      <w:tr w:rsidR="008938D5">
        <w:trPr>
          <w:divId w:val="5128455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Emissão de certidão de quitação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0,42%</w:t>
            </w:r>
          </w:p>
        </w:tc>
        <w:tc>
          <w:tcPr>
            <w:tcW w:w="0" w:type="auto"/>
            <w:vAlign w:val="center"/>
            <w:hideMark/>
          </w:tcPr>
          <w:p w:rsidR="008938D5" w:rsidRDefault="008938D5">
            <w:pPr>
              <w:rPr>
                <w:sz w:val="20"/>
                <w:szCs w:val="20"/>
              </w:rPr>
            </w:pPr>
          </w:p>
        </w:tc>
      </w:tr>
      <w:tr w:rsidR="008938D5">
        <w:trPr>
          <w:divId w:val="5128455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Confecção de crachá veicular para alunos - DIRETORIA DE SEGURANÇA INSTITUCIONAL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0,42%</w:t>
            </w:r>
          </w:p>
        </w:tc>
        <w:tc>
          <w:tcPr>
            <w:tcW w:w="0" w:type="auto"/>
            <w:vAlign w:val="center"/>
            <w:hideMark/>
          </w:tcPr>
          <w:p w:rsidR="008938D5" w:rsidRDefault="008938D5">
            <w:pPr>
              <w:rPr>
                <w:sz w:val="20"/>
                <w:szCs w:val="20"/>
              </w:rPr>
            </w:pPr>
          </w:p>
        </w:tc>
      </w:tr>
      <w:tr w:rsidR="008938D5">
        <w:trPr>
          <w:divId w:val="5128455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LGPD - GABINETE DA PRESIDÊNCIA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0,42%</w:t>
            </w:r>
          </w:p>
        </w:tc>
        <w:tc>
          <w:tcPr>
            <w:tcW w:w="0" w:type="auto"/>
            <w:vAlign w:val="center"/>
            <w:hideMark/>
          </w:tcPr>
          <w:p w:rsidR="008938D5" w:rsidRDefault="008938D5">
            <w:pPr>
              <w:rPr>
                <w:sz w:val="20"/>
                <w:szCs w:val="20"/>
              </w:rPr>
            </w:pPr>
          </w:p>
        </w:tc>
      </w:tr>
      <w:tr w:rsidR="008938D5">
        <w:trPr>
          <w:divId w:val="5128455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Pós-Graduação - Suporte ao Ambiente Virtual de Aprendizagem - </w:t>
            </w:r>
            <w:proofErr w:type="spellStart"/>
            <w:r>
              <w:rPr>
                <w:rFonts w:ascii="Verdana" w:hAnsi="Verdana"/>
              </w:rPr>
              <w:t>Moodle</w:t>
            </w:r>
            <w:proofErr w:type="spellEnd"/>
            <w:r>
              <w:rPr>
                <w:rFonts w:ascii="Verdana" w:hAnsi="Verdana"/>
              </w:rPr>
              <w:t xml:space="preserve"> - ESCOLA DE CONTAS E CAPACITAÇÃO PROFESSOR PEDRO ALEIXO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0,42%</w:t>
            </w:r>
          </w:p>
        </w:tc>
        <w:tc>
          <w:tcPr>
            <w:tcW w:w="0" w:type="auto"/>
            <w:vAlign w:val="center"/>
            <w:hideMark/>
          </w:tcPr>
          <w:p w:rsidR="008938D5" w:rsidRDefault="008938D5">
            <w:pPr>
              <w:rPr>
                <w:sz w:val="20"/>
                <w:szCs w:val="20"/>
              </w:rPr>
            </w:pPr>
          </w:p>
        </w:tc>
      </w:tr>
      <w:tr w:rsidR="008938D5">
        <w:trPr>
          <w:divId w:val="5128455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Processos que geraram pena de multa e restituição - COORDENADORIA DE DÉBITO E MULTA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0,42%</w:t>
            </w:r>
          </w:p>
        </w:tc>
        <w:tc>
          <w:tcPr>
            <w:tcW w:w="0" w:type="auto"/>
            <w:vAlign w:val="center"/>
            <w:hideMark/>
          </w:tcPr>
          <w:p w:rsidR="008938D5" w:rsidRDefault="008938D5">
            <w:pPr>
              <w:rPr>
                <w:sz w:val="20"/>
                <w:szCs w:val="20"/>
              </w:rPr>
            </w:pPr>
          </w:p>
        </w:tc>
      </w:tr>
      <w:tr w:rsidR="008938D5">
        <w:trPr>
          <w:divId w:val="5128455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Pós-Graduação - Solicitação de Certificado de </w:t>
            </w:r>
            <w:r>
              <w:rPr>
                <w:rFonts w:ascii="Verdana" w:hAnsi="Verdana"/>
              </w:rPr>
              <w:lastRenderedPageBreak/>
              <w:t>Conclusão de Pós-Graduação - ESCOLA DE CONTAS E CAPACITAÇÃO PROFESSOR PEDRO ALEIXO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0,42%</w:t>
            </w:r>
          </w:p>
        </w:tc>
        <w:tc>
          <w:tcPr>
            <w:tcW w:w="0" w:type="auto"/>
            <w:vAlign w:val="center"/>
            <w:hideMark/>
          </w:tcPr>
          <w:p w:rsidR="008938D5" w:rsidRDefault="008938D5">
            <w:pPr>
              <w:rPr>
                <w:sz w:val="20"/>
                <w:szCs w:val="20"/>
              </w:rPr>
            </w:pPr>
          </w:p>
        </w:tc>
      </w:tr>
      <w:tr w:rsidR="008938D5">
        <w:trPr>
          <w:divId w:val="5128455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Confecção de crachá para acesso de alunos - DIRETORIA DE SEGURANÇA INSTITUCIONAL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  <w:tc>
          <w:tcPr>
            <w:tcW w:w="0" w:type="auto"/>
            <w:vAlign w:val="center"/>
            <w:hideMark/>
          </w:tcPr>
          <w:p w:rsidR="008938D5" w:rsidRDefault="008938D5">
            <w:pPr>
              <w:rPr>
                <w:sz w:val="20"/>
                <w:szCs w:val="20"/>
              </w:rPr>
            </w:pPr>
          </w:p>
        </w:tc>
      </w:tr>
      <w:tr w:rsidR="008938D5">
        <w:trPr>
          <w:divId w:val="5128455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E-TCE - Contas Estaduais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  <w:tc>
          <w:tcPr>
            <w:tcW w:w="0" w:type="auto"/>
            <w:vAlign w:val="center"/>
            <w:hideMark/>
          </w:tcPr>
          <w:p w:rsidR="008938D5" w:rsidRDefault="008938D5">
            <w:pPr>
              <w:rPr>
                <w:sz w:val="20"/>
                <w:szCs w:val="20"/>
              </w:rPr>
            </w:pPr>
          </w:p>
        </w:tc>
      </w:tr>
      <w:tr w:rsidR="008938D5">
        <w:trPr>
          <w:divId w:val="5128455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Outros - COORDENADORIA DE GESTÃO ESTRATÉGICA DO DESEMPENHO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  <w:tc>
          <w:tcPr>
            <w:tcW w:w="0" w:type="auto"/>
            <w:vAlign w:val="center"/>
            <w:hideMark/>
          </w:tcPr>
          <w:p w:rsidR="008938D5" w:rsidRDefault="008938D5">
            <w:pPr>
              <w:rPr>
                <w:sz w:val="20"/>
                <w:szCs w:val="20"/>
              </w:rPr>
            </w:pPr>
          </w:p>
        </w:tc>
      </w:tr>
      <w:tr w:rsidR="008938D5">
        <w:trPr>
          <w:divId w:val="5128455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DADOS ABERTOS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  <w:tc>
          <w:tcPr>
            <w:tcW w:w="0" w:type="auto"/>
            <w:vAlign w:val="center"/>
            <w:hideMark/>
          </w:tcPr>
          <w:p w:rsidR="008938D5" w:rsidRDefault="008938D5">
            <w:pPr>
              <w:rPr>
                <w:sz w:val="20"/>
                <w:szCs w:val="20"/>
              </w:rPr>
            </w:pPr>
          </w:p>
        </w:tc>
      </w:tr>
      <w:tr w:rsidR="008938D5">
        <w:trPr>
          <w:divId w:val="5128455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PORTAL DA TRANSPARÊNCIA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  <w:tc>
          <w:tcPr>
            <w:tcW w:w="0" w:type="auto"/>
            <w:vAlign w:val="center"/>
            <w:hideMark/>
          </w:tcPr>
          <w:p w:rsidR="008938D5" w:rsidRDefault="008938D5">
            <w:pPr>
              <w:rPr>
                <w:sz w:val="20"/>
                <w:szCs w:val="20"/>
              </w:rPr>
            </w:pPr>
          </w:p>
        </w:tc>
      </w:tr>
      <w:tr w:rsidR="008938D5">
        <w:trPr>
          <w:divId w:val="5128455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Outros - DIRETORIA DE CONTROLE EXTERNO DO ESTADO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  <w:tc>
          <w:tcPr>
            <w:tcW w:w="0" w:type="auto"/>
            <w:vAlign w:val="center"/>
            <w:hideMark/>
          </w:tcPr>
          <w:p w:rsidR="008938D5" w:rsidRDefault="008938D5">
            <w:pPr>
              <w:rPr>
                <w:sz w:val="20"/>
                <w:szCs w:val="20"/>
              </w:rPr>
            </w:pPr>
          </w:p>
        </w:tc>
      </w:tr>
      <w:tr w:rsidR="008938D5">
        <w:trPr>
          <w:divId w:val="5128455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Outros - SUPERINTENDÊNCIA DE CONTROLE EXTERNO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  <w:tc>
          <w:tcPr>
            <w:tcW w:w="0" w:type="auto"/>
            <w:vAlign w:val="center"/>
            <w:hideMark/>
          </w:tcPr>
          <w:p w:rsidR="008938D5" w:rsidRDefault="008938D5">
            <w:pPr>
              <w:rPr>
                <w:sz w:val="20"/>
                <w:szCs w:val="20"/>
              </w:rPr>
            </w:pPr>
          </w:p>
        </w:tc>
      </w:tr>
      <w:tr w:rsidR="008938D5">
        <w:trPr>
          <w:divId w:val="5128455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OUTROS - COORDENADORIA DE DESENVOLVIMENTO DE PESSOAL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  <w:tc>
          <w:tcPr>
            <w:tcW w:w="0" w:type="auto"/>
            <w:vAlign w:val="center"/>
            <w:hideMark/>
          </w:tcPr>
          <w:p w:rsidR="008938D5" w:rsidRDefault="008938D5">
            <w:pPr>
              <w:rPr>
                <w:sz w:val="20"/>
                <w:szCs w:val="20"/>
              </w:rPr>
            </w:pPr>
          </w:p>
        </w:tc>
      </w:tr>
      <w:tr w:rsidR="008938D5">
        <w:trPr>
          <w:divId w:val="5128455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FISCAP - Módulo Concessão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  <w:tc>
          <w:tcPr>
            <w:tcW w:w="0" w:type="auto"/>
            <w:vAlign w:val="center"/>
            <w:hideMark/>
          </w:tcPr>
          <w:p w:rsidR="008938D5" w:rsidRDefault="008938D5">
            <w:pPr>
              <w:rPr>
                <w:sz w:val="20"/>
                <w:szCs w:val="20"/>
              </w:rPr>
            </w:pPr>
          </w:p>
        </w:tc>
      </w:tr>
      <w:tr w:rsidR="008938D5">
        <w:trPr>
          <w:divId w:val="5128455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Projeto Conhecer - COORDENADORIA DE RELAÇÕES PÚBLICAS E CERIMONIAL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  <w:tc>
          <w:tcPr>
            <w:tcW w:w="0" w:type="auto"/>
            <w:vAlign w:val="center"/>
            <w:hideMark/>
          </w:tcPr>
          <w:p w:rsidR="008938D5" w:rsidRDefault="008938D5">
            <w:pPr>
              <w:rPr>
                <w:sz w:val="20"/>
                <w:szCs w:val="20"/>
              </w:rPr>
            </w:pPr>
          </w:p>
        </w:tc>
      </w:tr>
      <w:tr w:rsidR="008938D5">
        <w:trPr>
          <w:divId w:val="5128455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Outros - SUPERVISÃO DE SUPORTE E </w:t>
            </w:r>
            <w:r>
              <w:rPr>
                <w:rFonts w:ascii="Verdana" w:hAnsi="Verdana"/>
              </w:rPr>
              <w:lastRenderedPageBreak/>
              <w:t>INFRAESTRUTURA DE TECNOLOGIA DA INFORMAÇÃO - SUPORTE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0,28%</w:t>
            </w:r>
          </w:p>
        </w:tc>
        <w:tc>
          <w:tcPr>
            <w:tcW w:w="0" w:type="auto"/>
            <w:vAlign w:val="center"/>
            <w:hideMark/>
          </w:tcPr>
          <w:p w:rsidR="008938D5" w:rsidRDefault="008938D5">
            <w:pPr>
              <w:rPr>
                <w:sz w:val="20"/>
                <w:szCs w:val="20"/>
              </w:rPr>
            </w:pPr>
          </w:p>
        </w:tc>
      </w:tr>
      <w:tr w:rsidR="008938D5">
        <w:trPr>
          <w:divId w:val="5128455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Outros - COORDENADORIA DE DÉBITO E MULTA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  <w:tc>
          <w:tcPr>
            <w:tcW w:w="0" w:type="auto"/>
            <w:vAlign w:val="center"/>
            <w:hideMark/>
          </w:tcPr>
          <w:p w:rsidR="008938D5" w:rsidRDefault="008938D5">
            <w:pPr>
              <w:rPr>
                <w:sz w:val="20"/>
                <w:szCs w:val="20"/>
              </w:rPr>
            </w:pPr>
          </w:p>
        </w:tc>
      </w:tr>
      <w:tr w:rsidR="008938D5">
        <w:trPr>
          <w:divId w:val="5128455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Controle Interno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  <w:tc>
          <w:tcPr>
            <w:tcW w:w="0" w:type="auto"/>
            <w:vAlign w:val="center"/>
            <w:hideMark/>
          </w:tcPr>
          <w:p w:rsidR="008938D5" w:rsidRDefault="008938D5">
            <w:pPr>
              <w:rPr>
                <w:sz w:val="20"/>
                <w:szCs w:val="20"/>
              </w:rPr>
            </w:pPr>
          </w:p>
        </w:tc>
      </w:tr>
      <w:tr w:rsidR="008938D5">
        <w:trPr>
          <w:divId w:val="5128455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Emissão de 2ª via de crachá para alunos - DIRETORIA DE SEGURANÇA INSTITUCIONAL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  <w:tc>
          <w:tcPr>
            <w:tcW w:w="0" w:type="auto"/>
            <w:vAlign w:val="center"/>
            <w:hideMark/>
          </w:tcPr>
          <w:p w:rsidR="008938D5" w:rsidRDefault="008938D5">
            <w:pPr>
              <w:rPr>
                <w:sz w:val="20"/>
                <w:szCs w:val="20"/>
              </w:rPr>
            </w:pPr>
          </w:p>
        </w:tc>
      </w:tr>
      <w:tr w:rsidR="008938D5">
        <w:trPr>
          <w:divId w:val="5128455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E-TCE - Processo Eletrônico - SECRETARIA DA 1ª CÂMARA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  <w:tc>
          <w:tcPr>
            <w:tcW w:w="0" w:type="auto"/>
            <w:vAlign w:val="center"/>
            <w:hideMark/>
          </w:tcPr>
          <w:p w:rsidR="008938D5" w:rsidRDefault="008938D5">
            <w:pPr>
              <w:rPr>
                <w:sz w:val="20"/>
                <w:szCs w:val="20"/>
              </w:rPr>
            </w:pPr>
          </w:p>
        </w:tc>
      </w:tr>
      <w:tr w:rsidR="008938D5">
        <w:trPr>
          <w:divId w:val="5128455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Outros - COORDENADORIA DE AUDITORIA DOS MUNICÍPIOS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  <w:tc>
          <w:tcPr>
            <w:tcW w:w="0" w:type="auto"/>
            <w:vAlign w:val="center"/>
            <w:hideMark/>
          </w:tcPr>
          <w:p w:rsidR="008938D5" w:rsidRDefault="008938D5">
            <w:pPr>
              <w:rPr>
                <w:sz w:val="20"/>
                <w:szCs w:val="20"/>
              </w:rPr>
            </w:pPr>
          </w:p>
        </w:tc>
      </w:tr>
      <w:tr w:rsidR="008938D5">
        <w:trPr>
          <w:divId w:val="5128455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SICOM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  <w:tc>
          <w:tcPr>
            <w:tcW w:w="0" w:type="auto"/>
            <w:vAlign w:val="center"/>
            <w:hideMark/>
          </w:tcPr>
          <w:p w:rsidR="008938D5" w:rsidRDefault="008938D5">
            <w:pPr>
              <w:rPr>
                <w:sz w:val="20"/>
                <w:szCs w:val="20"/>
              </w:rPr>
            </w:pPr>
          </w:p>
        </w:tc>
      </w:tr>
      <w:tr w:rsidR="008938D5">
        <w:trPr>
          <w:divId w:val="5128455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Andamento Processual - COORDENADORIA DE PÓS-DELIBERAÇÃO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  <w:tc>
          <w:tcPr>
            <w:tcW w:w="0" w:type="auto"/>
            <w:vAlign w:val="center"/>
            <w:hideMark/>
          </w:tcPr>
          <w:p w:rsidR="008938D5" w:rsidRDefault="008938D5">
            <w:pPr>
              <w:rPr>
                <w:sz w:val="20"/>
                <w:szCs w:val="20"/>
              </w:rPr>
            </w:pPr>
          </w:p>
        </w:tc>
      </w:tr>
      <w:tr w:rsidR="008938D5">
        <w:trPr>
          <w:divId w:val="5128455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Outros - COORDENADORIA DE DESENVOLVIMENTO DOS SISTEMAS INFORMATIZADOS DE ATOS DE PESSOAL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  <w:tc>
          <w:tcPr>
            <w:tcW w:w="0" w:type="auto"/>
            <w:vAlign w:val="center"/>
            <w:hideMark/>
          </w:tcPr>
          <w:p w:rsidR="008938D5" w:rsidRDefault="008938D5">
            <w:pPr>
              <w:rPr>
                <w:sz w:val="20"/>
                <w:szCs w:val="20"/>
              </w:rPr>
            </w:pPr>
          </w:p>
        </w:tc>
      </w:tr>
      <w:tr w:rsidR="008938D5">
        <w:trPr>
          <w:divId w:val="5128455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Pauta e ata das Sessões do Tribunal Pleno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  <w:tc>
          <w:tcPr>
            <w:tcW w:w="0" w:type="auto"/>
            <w:vAlign w:val="center"/>
            <w:hideMark/>
          </w:tcPr>
          <w:p w:rsidR="008938D5" w:rsidRDefault="008938D5">
            <w:pPr>
              <w:rPr>
                <w:sz w:val="20"/>
                <w:szCs w:val="20"/>
              </w:rPr>
            </w:pPr>
          </w:p>
        </w:tc>
      </w:tr>
      <w:tr w:rsidR="008938D5">
        <w:trPr>
          <w:divId w:val="5128455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Execução de débitos - COORDENADORIA DE DÉBITO E MULTA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  <w:tc>
          <w:tcPr>
            <w:tcW w:w="0" w:type="auto"/>
            <w:vAlign w:val="center"/>
            <w:hideMark/>
          </w:tcPr>
          <w:p w:rsidR="008938D5" w:rsidRDefault="008938D5">
            <w:pPr>
              <w:rPr>
                <w:sz w:val="20"/>
                <w:szCs w:val="20"/>
              </w:rPr>
            </w:pPr>
          </w:p>
        </w:tc>
      </w:tr>
      <w:tr w:rsidR="008938D5">
        <w:trPr>
          <w:divId w:val="5128455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Prazos processuais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  <w:tc>
          <w:tcPr>
            <w:tcW w:w="0" w:type="auto"/>
            <w:vAlign w:val="center"/>
            <w:hideMark/>
          </w:tcPr>
          <w:p w:rsidR="008938D5" w:rsidRDefault="008938D5">
            <w:pPr>
              <w:rPr>
                <w:sz w:val="20"/>
                <w:szCs w:val="20"/>
              </w:rPr>
            </w:pPr>
          </w:p>
        </w:tc>
      </w:tr>
      <w:tr w:rsidR="008938D5">
        <w:trPr>
          <w:divId w:val="5128455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Pós-Graduação - </w:t>
            </w:r>
            <w:r>
              <w:rPr>
                <w:rFonts w:ascii="Verdana" w:hAnsi="Verdana"/>
              </w:rPr>
              <w:lastRenderedPageBreak/>
              <w:t>Solicitação de Declaração de Conclusão de Pós-Graduação - ESCOLA DE CONTAS E CAPACITAÇÃO PROFESSOR PEDRO ALEIXO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  <w:tc>
          <w:tcPr>
            <w:tcW w:w="0" w:type="auto"/>
            <w:vAlign w:val="center"/>
            <w:hideMark/>
          </w:tcPr>
          <w:p w:rsidR="008938D5" w:rsidRDefault="008938D5">
            <w:pPr>
              <w:rPr>
                <w:sz w:val="20"/>
                <w:szCs w:val="20"/>
              </w:rPr>
            </w:pPr>
          </w:p>
        </w:tc>
      </w:tr>
      <w:tr w:rsidR="008938D5">
        <w:trPr>
          <w:divId w:val="5128455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Entendimento TCE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  <w:tc>
          <w:tcPr>
            <w:tcW w:w="0" w:type="auto"/>
            <w:vAlign w:val="center"/>
            <w:hideMark/>
          </w:tcPr>
          <w:p w:rsidR="008938D5" w:rsidRDefault="008938D5">
            <w:pPr>
              <w:rPr>
                <w:sz w:val="20"/>
                <w:szCs w:val="20"/>
              </w:rPr>
            </w:pPr>
          </w:p>
        </w:tc>
      </w:tr>
      <w:tr w:rsidR="008938D5">
        <w:trPr>
          <w:divId w:val="5128455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Andamento processual - DIRETORIA DE CONTROLE EXTERNO DO ESTADO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  <w:tc>
          <w:tcPr>
            <w:tcW w:w="0" w:type="auto"/>
            <w:vAlign w:val="center"/>
            <w:hideMark/>
          </w:tcPr>
          <w:p w:rsidR="008938D5" w:rsidRDefault="008938D5">
            <w:pPr>
              <w:rPr>
                <w:sz w:val="20"/>
                <w:szCs w:val="20"/>
              </w:rPr>
            </w:pPr>
          </w:p>
        </w:tc>
      </w:tr>
      <w:tr w:rsidR="008938D5">
        <w:trPr>
          <w:divId w:val="5128455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Estágio - ESCOLA DE CONTAS E CAPACITAÇÃO PROFESSOR PEDRO ALEIXO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  <w:tc>
          <w:tcPr>
            <w:tcW w:w="0" w:type="auto"/>
            <w:vAlign w:val="center"/>
            <w:hideMark/>
          </w:tcPr>
          <w:p w:rsidR="008938D5" w:rsidRDefault="008938D5">
            <w:pPr>
              <w:rPr>
                <w:sz w:val="20"/>
                <w:szCs w:val="20"/>
              </w:rPr>
            </w:pPr>
          </w:p>
        </w:tc>
      </w:tr>
      <w:tr w:rsidR="008938D5">
        <w:trPr>
          <w:divId w:val="5128455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Pós-Graduação - Solicitação de Declaração de Matrícula - ESCOLA DE CONTAS E CAPACITAÇÃO PROFESSOR PEDRO ALEIXO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  <w:tc>
          <w:tcPr>
            <w:tcW w:w="0" w:type="auto"/>
            <w:vAlign w:val="center"/>
            <w:hideMark/>
          </w:tcPr>
          <w:p w:rsidR="008938D5" w:rsidRDefault="008938D5">
            <w:pPr>
              <w:rPr>
                <w:sz w:val="20"/>
                <w:szCs w:val="20"/>
              </w:rPr>
            </w:pPr>
          </w:p>
        </w:tc>
      </w:tr>
      <w:tr w:rsidR="008938D5">
        <w:trPr>
          <w:divId w:val="5128455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Biblioteca TCEMG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  <w:tc>
          <w:tcPr>
            <w:tcW w:w="0" w:type="auto"/>
            <w:vAlign w:val="center"/>
            <w:hideMark/>
          </w:tcPr>
          <w:p w:rsidR="008938D5" w:rsidRDefault="008938D5">
            <w:pPr>
              <w:rPr>
                <w:sz w:val="20"/>
                <w:szCs w:val="20"/>
              </w:rPr>
            </w:pPr>
          </w:p>
        </w:tc>
      </w:tr>
      <w:tr w:rsidR="008938D5">
        <w:trPr>
          <w:divId w:val="5128455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E-TCE - Processo Eletrônico - SECRETARIA DA 2ª CÂMARA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  <w:tc>
          <w:tcPr>
            <w:tcW w:w="0" w:type="auto"/>
            <w:vAlign w:val="center"/>
            <w:hideMark/>
          </w:tcPr>
          <w:p w:rsidR="008938D5" w:rsidRDefault="008938D5">
            <w:pPr>
              <w:rPr>
                <w:sz w:val="20"/>
                <w:szCs w:val="20"/>
              </w:rPr>
            </w:pPr>
          </w:p>
        </w:tc>
      </w:tr>
      <w:tr w:rsidR="008938D5">
        <w:trPr>
          <w:divId w:val="5128455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Projeto Conhecer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  <w:tc>
          <w:tcPr>
            <w:tcW w:w="0" w:type="auto"/>
            <w:vAlign w:val="center"/>
            <w:hideMark/>
          </w:tcPr>
          <w:p w:rsidR="008938D5" w:rsidRDefault="008938D5">
            <w:pPr>
              <w:rPr>
                <w:sz w:val="20"/>
                <w:szCs w:val="20"/>
              </w:rPr>
            </w:pPr>
          </w:p>
        </w:tc>
      </w:tr>
      <w:tr w:rsidR="008938D5">
        <w:trPr>
          <w:divId w:val="5128455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Formas de parcelamento de multa e restituição - COORDENADORIA DE DÉBITO E MULTA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  <w:tc>
          <w:tcPr>
            <w:tcW w:w="0" w:type="auto"/>
            <w:vAlign w:val="center"/>
            <w:hideMark/>
          </w:tcPr>
          <w:p w:rsidR="008938D5" w:rsidRDefault="008938D5">
            <w:pPr>
              <w:rPr>
                <w:sz w:val="20"/>
                <w:szCs w:val="20"/>
              </w:rPr>
            </w:pPr>
          </w:p>
        </w:tc>
      </w:tr>
      <w:tr w:rsidR="008938D5">
        <w:trPr>
          <w:divId w:val="5128455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Emissão de certidão de quitação - COORDENADORIA DE DÉBITO E MULTA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  <w:tc>
          <w:tcPr>
            <w:tcW w:w="0" w:type="auto"/>
            <w:vAlign w:val="center"/>
            <w:hideMark/>
          </w:tcPr>
          <w:p w:rsidR="008938D5" w:rsidRDefault="008938D5">
            <w:pPr>
              <w:rPr>
                <w:sz w:val="20"/>
                <w:szCs w:val="20"/>
              </w:rPr>
            </w:pPr>
          </w:p>
        </w:tc>
      </w:tr>
      <w:tr w:rsidR="008938D5">
        <w:trPr>
          <w:divId w:val="5128455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Formas de encaminhamento de documentos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  <w:tc>
          <w:tcPr>
            <w:tcW w:w="0" w:type="auto"/>
            <w:vAlign w:val="center"/>
            <w:hideMark/>
          </w:tcPr>
          <w:p w:rsidR="008938D5" w:rsidRDefault="008938D5">
            <w:pPr>
              <w:rPr>
                <w:sz w:val="20"/>
                <w:szCs w:val="20"/>
              </w:rPr>
            </w:pPr>
          </w:p>
        </w:tc>
      </w:tr>
      <w:tr w:rsidR="008938D5">
        <w:trPr>
          <w:divId w:val="5128455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Processos de Análise de Editais de Concursos Públicos - COORDENADORIA DE DESENVOLVIMENTO DOS SISTEMAS INFORMATIZADOS DE ATOS DE PESSOAL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  <w:tc>
          <w:tcPr>
            <w:tcW w:w="0" w:type="auto"/>
            <w:vAlign w:val="center"/>
            <w:hideMark/>
          </w:tcPr>
          <w:p w:rsidR="008938D5" w:rsidRDefault="008938D5">
            <w:pPr>
              <w:rPr>
                <w:sz w:val="20"/>
                <w:szCs w:val="20"/>
              </w:rPr>
            </w:pPr>
          </w:p>
        </w:tc>
      </w:tr>
      <w:tr w:rsidR="008938D5">
        <w:trPr>
          <w:divId w:val="5128455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Andamento processual - SECRETARIA DA 2ª CÂMARA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  <w:tc>
          <w:tcPr>
            <w:tcW w:w="0" w:type="auto"/>
            <w:vAlign w:val="center"/>
            <w:hideMark/>
          </w:tcPr>
          <w:p w:rsidR="008938D5" w:rsidRDefault="008938D5">
            <w:pPr>
              <w:rPr>
                <w:sz w:val="20"/>
                <w:szCs w:val="20"/>
              </w:rPr>
            </w:pPr>
          </w:p>
        </w:tc>
      </w:tr>
      <w:tr w:rsidR="008938D5">
        <w:trPr>
          <w:divId w:val="5128455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Fiscap</w:t>
            </w:r>
            <w:proofErr w:type="spellEnd"/>
            <w:r>
              <w:rPr>
                <w:rFonts w:ascii="Verdana" w:hAnsi="Verdana"/>
              </w:rPr>
              <w:t xml:space="preserve"> - SECRETARIA DA 1ª CÂMARA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  <w:tc>
          <w:tcPr>
            <w:tcW w:w="0" w:type="auto"/>
            <w:vAlign w:val="center"/>
            <w:hideMark/>
          </w:tcPr>
          <w:p w:rsidR="008938D5" w:rsidRDefault="008938D5">
            <w:pPr>
              <w:rPr>
                <w:sz w:val="20"/>
                <w:szCs w:val="20"/>
              </w:rPr>
            </w:pPr>
          </w:p>
        </w:tc>
      </w:tr>
      <w:tr w:rsidR="008938D5">
        <w:trPr>
          <w:divId w:val="5128455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Emissão de certidões - DIRETORIA DE CONTROLE EXTERNO DOS MUNICÍPIOS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  <w:tc>
          <w:tcPr>
            <w:tcW w:w="0" w:type="auto"/>
            <w:vAlign w:val="center"/>
            <w:hideMark/>
          </w:tcPr>
          <w:p w:rsidR="008938D5" w:rsidRDefault="008938D5">
            <w:pPr>
              <w:rPr>
                <w:sz w:val="20"/>
                <w:szCs w:val="20"/>
              </w:rPr>
            </w:pPr>
          </w:p>
        </w:tc>
      </w:tr>
      <w:tr w:rsidR="008938D5">
        <w:trPr>
          <w:divId w:val="5128455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BANCO DE PREÇOS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  <w:tc>
          <w:tcPr>
            <w:tcW w:w="0" w:type="auto"/>
            <w:vAlign w:val="center"/>
            <w:hideMark/>
          </w:tcPr>
          <w:p w:rsidR="008938D5" w:rsidRDefault="008938D5">
            <w:pPr>
              <w:rPr>
                <w:sz w:val="20"/>
                <w:szCs w:val="20"/>
              </w:rPr>
            </w:pPr>
          </w:p>
        </w:tc>
      </w:tr>
      <w:tr w:rsidR="008938D5">
        <w:trPr>
          <w:divId w:val="5128455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CAPMG - COORDENADORIA DE DESENVOLVIMENTO DOS SISTEMAS INFORMATIZADOS DE ATOS DE PESSOAL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  <w:tc>
          <w:tcPr>
            <w:tcW w:w="0" w:type="auto"/>
            <w:vAlign w:val="center"/>
            <w:hideMark/>
          </w:tcPr>
          <w:p w:rsidR="008938D5" w:rsidRDefault="008938D5">
            <w:pPr>
              <w:rPr>
                <w:sz w:val="20"/>
                <w:szCs w:val="20"/>
              </w:rPr>
            </w:pPr>
          </w:p>
        </w:tc>
      </w:tr>
      <w:tr w:rsidR="008938D5">
        <w:trPr>
          <w:divId w:val="5128455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Questionário - COORDENADORIA DE AUDITORIA DOS MUNICÍPIOS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  <w:tc>
          <w:tcPr>
            <w:tcW w:w="0" w:type="auto"/>
            <w:vAlign w:val="center"/>
            <w:hideMark/>
          </w:tcPr>
          <w:p w:rsidR="008938D5" w:rsidRDefault="008938D5">
            <w:pPr>
              <w:rPr>
                <w:sz w:val="20"/>
                <w:szCs w:val="20"/>
              </w:rPr>
            </w:pPr>
          </w:p>
        </w:tc>
      </w:tr>
      <w:tr w:rsidR="008938D5">
        <w:trPr>
          <w:divId w:val="5128455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proofErr w:type="spellStart"/>
            <w:r>
              <w:rPr>
                <w:rFonts w:ascii="Verdana" w:hAnsi="Verdana"/>
              </w:rPr>
              <w:t>Fiscap</w:t>
            </w:r>
            <w:proofErr w:type="spellEnd"/>
            <w:r>
              <w:rPr>
                <w:rFonts w:ascii="Verdana" w:hAnsi="Verdana"/>
              </w:rPr>
              <w:t xml:space="preserve"> - COORDENADORIA DE DESENVOLVIMENTO DOS SISTEMAS </w:t>
            </w:r>
            <w:r>
              <w:rPr>
                <w:rFonts w:ascii="Verdana" w:hAnsi="Verdana"/>
              </w:rPr>
              <w:lastRenderedPageBreak/>
              <w:t>INFORMATIZADOS DE ATOS DE PESSOAL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  <w:tc>
          <w:tcPr>
            <w:tcW w:w="0" w:type="auto"/>
            <w:vAlign w:val="center"/>
            <w:hideMark/>
          </w:tcPr>
          <w:p w:rsidR="008938D5" w:rsidRDefault="008938D5">
            <w:pPr>
              <w:rPr>
                <w:sz w:val="20"/>
                <w:szCs w:val="20"/>
              </w:rPr>
            </w:pPr>
          </w:p>
        </w:tc>
      </w:tr>
      <w:tr w:rsidR="008938D5">
        <w:trPr>
          <w:divId w:val="512845573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Receitas Municipais - CRTCE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0,14%</w:t>
            </w:r>
          </w:p>
        </w:tc>
        <w:tc>
          <w:tcPr>
            <w:tcW w:w="0" w:type="auto"/>
            <w:vAlign w:val="center"/>
            <w:hideMark/>
          </w:tcPr>
          <w:p w:rsidR="008938D5" w:rsidRDefault="008938D5">
            <w:pPr>
              <w:rPr>
                <w:sz w:val="20"/>
                <w:szCs w:val="20"/>
              </w:rPr>
            </w:pPr>
          </w:p>
        </w:tc>
      </w:tr>
      <w:tr w:rsidR="008938D5">
        <w:trPr>
          <w:divId w:val="512845573"/>
        </w:trPr>
        <w:tc>
          <w:tcPr>
            <w:tcW w:w="0" w:type="auto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  <w:hideMark/>
          </w:tcPr>
          <w:p w:rsidR="008938D5" w:rsidRDefault="008938D5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Total: 715</w:t>
            </w:r>
          </w:p>
        </w:tc>
        <w:tc>
          <w:tcPr>
            <w:tcW w:w="0" w:type="auto"/>
            <w:vAlign w:val="center"/>
            <w:hideMark/>
          </w:tcPr>
          <w:p w:rsidR="008938D5" w:rsidRDefault="008938D5">
            <w:pPr>
              <w:rPr>
                <w:sz w:val="20"/>
                <w:szCs w:val="20"/>
              </w:rPr>
            </w:pPr>
          </w:p>
        </w:tc>
      </w:tr>
    </w:tbl>
    <w:p w:rsidR="008938D5" w:rsidRDefault="008938D5">
      <w:pPr>
        <w:spacing w:after="240"/>
        <w:divId w:val="512845573"/>
      </w:pPr>
      <w:r>
        <w:br/>
      </w:r>
      <w:r>
        <w:br/>
      </w:r>
    </w:p>
    <w:sectPr w:rsidR="008938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A03"/>
    <w:rsid w:val="00371A03"/>
    <w:rsid w:val="008938D5"/>
    <w:rsid w:val="00F3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2531E-3F1B-452B-8B23-86ADC45C1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845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4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5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78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1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47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weslley.murta\Desktop\Nova%20pasta\Relatorio_1Trimestre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Relatorio_1Trimestre.dot</Template>
  <TotalTime>10</TotalTime>
  <Pages>23</Pages>
  <Words>2303</Words>
  <Characters>12439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WESLLEY GAMBERINE MURTA</dc:creator>
  <cp:keywords/>
  <dc:description/>
  <cp:lastModifiedBy>WESLLEY GAMBERINE MURTA</cp:lastModifiedBy>
  <cp:revision>1</cp:revision>
  <dcterms:created xsi:type="dcterms:W3CDTF">2022-07-14T15:26:00Z</dcterms:created>
  <dcterms:modified xsi:type="dcterms:W3CDTF">2022-07-14T15:36:00Z</dcterms:modified>
</cp:coreProperties>
</file>