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252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961"/>
      </w:tblGrid>
      <w:tr w:rsidR="009B2E76" w14:paraId="6D5C0B2A" w14:textId="77777777" w:rsidTr="00E00741">
        <w:trPr>
          <w:divId w:val="945307205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DBE7E4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Resultados </w:t>
            </w:r>
          </w:p>
        </w:tc>
      </w:tr>
      <w:tr w:rsidR="009B2E76" w14:paraId="711E3014" w14:textId="77777777" w:rsidTr="00E00741">
        <w:trPr>
          <w:divId w:val="94530720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25357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 nesta consulta:</w:t>
            </w:r>
          </w:p>
        </w:tc>
        <w:tc>
          <w:tcPr>
            <w:tcW w:w="268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8186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1059</w:t>
            </w:r>
          </w:p>
        </w:tc>
      </w:tr>
      <w:tr w:rsidR="009B2E76" w14:paraId="61DE45C1" w14:textId="77777777" w:rsidTr="00E00741">
        <w:trPr>
          <w:divId w:val="94530720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2770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atendimentos:</w:t>
            </w:r>
          </w:p>
        </w:tc>
        <w:tc>
          <w:tcPr>
            <w:tcW w:w="268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22BDF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55495</w:t>
            </w:r>
          </w:p>
        </w:tc>
      </w:tr>
      <w:tr w:rsidR="009B2E76" w14:paraId="3622ED0F" w14:textId="77777777" w:rsidTr="00E00741">
        <w:trPr>
          <w:divId w:val="94530720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26F0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Porcentagem do total:</w:t>
            </w:r>
          </w:p>
        </w:tc>
        <w:tc>
          <w:tcPr>
            <w:tcW w:w="268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E834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1,91% </w:t>
            </w:r>
          </w:p>
        </w:tc>
      </w:tr>
    </w:tbl>
    <w:p w14:paraId="74ED33B5" w14:textId="77777777" w:rsidR="009B2E76" w:rsidRDefault="009B2E76">
      <w:pPr>
        <w:spacing w:after="240"/>
        <w:divId w:val="945307205"/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583"/>
        <w:gridCol w:w="2292"/>
      </w:tblGrid>
      <w:tr w:rsidR="009B2E76" w14:paraId="68A186F9" w14:textId="77777777" w:rsidTr="00127B11">
        <w:trPr>
          <w:divId w:val="112596513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E5B019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Forma de Atendimento</w:t>
            </w:r>
          </w:p>
        </w:tc>
      </w:tr>
      <w:tr w:rsidR="009B2E76" w14:paraId="11762BC7" w14:textId="77777777" w:rsidTr="00127B11">
        <w:trPr>
          <w:divId w:val="1125965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C3DAC5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Forma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AC8903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0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1122F0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9B2E76" w14:paraId="3BC889F9" w14:textId="77777777" w:rsidTr="00127B11">
        <w:trPr>
          <w:divId w:val="1125965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7A3B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59A34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1057</w:t>
            </w:r>
          </w:p>
        </w:tc>
        <w:tc>
          <w:tcPr>
            <w:tcW w:w="20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D9ACD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99,81% </w:t>
            </w:r>
          </w:p>
        </w:tc>
      </w:tr>
      <w:tr w:rsidR="009B2E76" w14:paraId="2EB8991E" w14:textId="77777777" w:rsidTr="00127B11">
        <w:trPr>
          <w:divId w:val="1125965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61F5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177D6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0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334A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0,19% </w:t>
            </w:r>
          </w:p>
        </w:tc>
      </w:tr>
      <w:tr w:rsidR="009B2E76" w14:paraId="21F84282" w14:textId="77777777" w:rsidTr="00127B11">
        <w:trPr>
          <w:divId w:val="112596513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D6EABD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1059</w:t>
            </w:r>
          </w:p>
        </w:tc>
      </w:tr>
    </w:tbl>
    <w:p w14:paraId="4C1C33CB" w14:textId="77777777" w:rsidR="009B2E76" w:rsidRDefault="009B2E76">
      <w:pPr>
        <w:divId w:val="1353605020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583"/>
        <w:gridCol w:w="2023"/>
      </w:tblGrid>
      <w:tr w:rsidR="009B2E76" w14:paraId="04FE9E06" w14:textId="77777777" w:rsidTr="00127B11">
        <w:trPr>
          <w:divId w:val="386805338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FBBFEB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Status</w:t>
            </w:r>
          </w:p>
        </w:tc>
      </w:tr>
      <w:tr w:rsidR="009B2E76" w14:paraId="3C74A8E3" w14:textId="77777777" w:rsidTr="00127B11">
        <w:trPr>
          <w:divId w:val="38680533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010533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Resolvido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315822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87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0EEBB1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9B2E76" w14:paraId="1A71FA80" w14:textId="77777777" w:rsidTr="00127B11">
        <w:trPr>
          <w:divId w:val="38680533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7FE0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C75A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995</w:t>
            </w:r>
          </w:p>
        </w:tc>
        <w:tc>
          <w:tcPr>
            <w:tcW w:w="187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EC0B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93,96%</w:t>
            </w:r>
          </w:p>
        </w:tc>
      </w:tr>
      <w:tr w:rsidR="009B2E76" w14:paraId="007AC01D" w14:textId="77777777" w:rsidTr="00127B11">
        <w:trPr>
          <w:divId w:val="38680533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A3BA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NÃO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2804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187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50593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3,87%</w:t>
            </w:r>
          </w:p>
        </w:tc>
      </w:tr>
      <w:tr w:rsidR="009B2E76" w14:paraId="34A6A2A4" w14:textId="77777777" w:rsidTr="00127B11">
        <w:trPr>
          <w:divId w:val="38680533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28D01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RESPOSTA PARCIAL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C299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87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9253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1,61%</w:t>
            </w:r>
          </w:p>
        </w:tc>
      </w:tr>
      <w:tr w:rsidR="009B2E76" w14:paraId="3BAE6BEF" w14:textId="77777777" w:rsidTr="00127B11">
        <w:trPr>
          <w:divId w:val="38680533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BA31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ADMITIDA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F72C3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7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67F1A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2ADE91FC" w14:textId="77777777" w:rsidTr="00127B11">
        <w:trPr>
          <w:divId w:val="386805338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6F88C4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1059</w:t>
            </w:r>
          </w:p>
        </w:tc>
      </w:tr>
    </w:tbl>
    <w:p w14:paraId="37932EAA" w14:textId="77777777" w:rsidR="009B2E76" w:rsidRDefault="009B2E76">
      <w:pPr>
        <w:divId w:val="1988196988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859"/>
        <w:gridCol w:w="2698"/>
      </w:tblGrid>
      <w:tr w:rsidR="009B2E76" w14:paraId="437D000F" w14:textId="77777777" w:rsidTr="00E00741">
        <w:trPr>
          <w:divId w:val="149442503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71F97D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Estados</w:t>
            </w:r>
          </w:p>
        </w:tc>
      </w:tr>
      <w:tr w:rsidR="009B2E76" w14:paraId="6B1702C3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781C83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Estado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EA97FE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D5D347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9B2E76" w14:paraId="1BC9D5D3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D1E6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96F3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0DA6E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92,82%</w:t>
            </w:r>
          </w:p>
        </w:tc>
      </w:tr>
      <w:tr w:rsidR="009B2E76" w14:paraId="69F6254F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1CBF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F3B4E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710C6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2,08%</w:t>
            </w:r>
          </w:p>
        </w:tc>
      </w:tr>
      <w:tr w:rsidR="009B2E76" w14:paraId="305B8932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0229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03EED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EE706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1,13%</w:t>
            </w:r>
          </w:p>
        </w:tc>
      </w:tr>
      <w:tr w:rsidR="009B2E76" w14:paraId="6B13776B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AB12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E693A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BB7F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7EE20299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D93E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3AE8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F576F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5C808C7B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8AA71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39BD0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14B56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423363E5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9A36E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383AA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2F7F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18DB0490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8C278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D435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075F2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F67BF73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4AB9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AE6A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3BA6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4E046AA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2872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C501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CF39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1FA47772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03E38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3D01A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75E37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1A3A4446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8705C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F4F0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B2462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6006CED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59FF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B75B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3F0DC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9411BC6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5F8D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C9F3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7EC4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20AB385" w14:textId="77777777" w:rsidTr="00E00741">
        <w:trPr>
          <w:divId w:val="14944250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D366E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1F7B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E2A6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244572E" w14:textId="77777777" w:rsidTr="00E00741">
        <w:trPr>
          <w:divId w:val="149442503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95D61F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1059</w:t>
            </w:r>
          </w:p>
        </w:tc>
      </w:tr>
    </w:tbl>
    <w:p w14:paraId="62D1331C" w14:textId="77777777" w:rsidR="009B2E76" w:rsidRDefault="009B2E76">
      <w:pPr>
        <w:divId w:val="807475258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419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583"/>
        <w:gridCol w:w="1813"/>
      </w:tblGrid>
      <w:tr w:rsidR="009B2E76" w14:paraId="1169C3AD" w14:textId="77777777" w:rsidTr="00E00741">
        <w:trPr>
          <w:divId w:val="788089959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A2AA3E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Municípios</w:t>
            </w:r>
          </w:p>
        </w:tc>
      </w:tr>
      <w:tr w:rsidR="009B2E76" w14:paraId="28B347D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846B56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Município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169184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D9558A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9B2E76" w14:paraId="0BF5636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D863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HORIZONTE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65F9B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2956D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17,19%</w:t>
            </w:r>
          </w:p>
        </w:tc>
      </w:tr>
      <w:tr w:rsidR="009B2E76" w14:paraId="37B569C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F2B71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65C27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E15C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2,64%</w:t>
            </w:r>
          </w:p>
        </w:tc>
      </w:tr>
      <w:tr w:rsidR="009B2E76" w14:paraId="2CDCB15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A7AD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MONTES CLAROS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BF343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4234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1,98%</w:t>
            </w:r>
          </w:p>
        </w:tc>
      </w:tr>
      <w:tr w:rsidR="009B2E76" w14:paraId="2D47529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8CCB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POUSO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77EA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750B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1,32%</w:t>
            </w:r>
          </w:p>
        </w:tc>
      </w:tr>
      <w:tr w:rsidR="009B2E76" w14:paraId="6871F43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3764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14D5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4BE3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1,32%</w:t>
            </w:r>
          </w:p>
        </w:tc>
      </w:tr>
      <w:tr w:rsidR="009B2E76" w14:paraId="787EE70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B20A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4E0A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01CF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1,23%</w:t>
            </w:r>
          </w:p>
        </w:tc>
      </w:tr>
      <w:tr w:rsidR="009B2E76" w14:paraId="106B8D4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71E9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1244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EC89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1,13%</w:t>
            </w:r>
          </w:p>
        </w:tc>
      </w:tr>
      <w:tr w:rsidR="009B2E76" w14:paraId="37907FF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1833F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8F3E2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508F2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1,13%</w:t>
            </w:r>
          </w:p>
        </w:tc>
      </w:tr>
      <w:tr w:rsidR="009B2E76" w14:paraId="39CE1D3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8B1A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JUIZ DE FORA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8F7B9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844EC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08069A2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440F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SETE 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04AB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37BAD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123F89D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55774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BARBACENA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CEC5B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8340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23CCA19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97561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PAULO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CDB2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3386F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1D6D694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5F25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3223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9A9C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0,94%</w:t>
            </w:r>
          </w:p>
        </w:tc>
      </w:tr>
      <w:tr w:rsidR="009B2E76" w14:paraId="6F59E67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6C02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BOA ESPERANÇA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9AC78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E5D6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0,94%</w:t>
            </w:r>
          </w:p>
        </w:tc>
      </w:tr>
      <w:tr w:rsidR="009B2E76" w14:paraId="4A270B4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EA3A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D5AB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1F9F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37E9155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E9498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SANTA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B7E2D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854D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6C3D259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E4273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DEL REI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C1FB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EC24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59A861D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D7BE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BD2B0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27B71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737B761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BE8F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A39B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8FD2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</w:tr>
      <w:tr w:rsidR="009B2E76" w14:paraId="788CCD8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6F853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555B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93E3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0,76%</w:t>
            </w:r>
          </w:p>
        </w:tc>
      </w:tr>
      <w:tr w:rsidR="009B2E76" w14:paraId="3F883B3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B53D7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GOVERNADOR VALADARES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0493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A2B86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0,76%</w:t>
            </w:r>
          </w:p>
        </w:tc>
      </w:tr>
      <w:tr w:rsidR="009B2E76" w14:paraId="281344C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54FF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NANUQUE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E187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12A3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0,76%</w:t>
            </w:r>
          </w:p>
        </w:tc>
      </w:tr>
      <w:tr w:rsidR="009B2E76" w14:paraId="7B3E979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41DC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AE8D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778B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0,76%</w:t>
            </w:r>
          </w:p>
        </w:tc>
      </w:tr>
      <w:tr w:rsidR="009B2E76" w14:paraId="0CEA1C8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4AA67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PINHEIRO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E113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C905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44DE5E7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561B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NOVA LIMA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59772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3DD9E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21433E0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DB07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FORMIGA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C40DC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51C0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4908D5F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AF35D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B11B6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75DF6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06D646A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05A3F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CURVELO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6F69B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381DA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10EC8D5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61CE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VIRGÍNIA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2A06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532C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55FE3E8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F672B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TEÓFILO OTONI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9C58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E92A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2E4BB9E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B2E2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BB0B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B351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08708E3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28AC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POMPÉU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5CC7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5FAC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761F945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0CA9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PIMENTA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C5CAD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03D56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3E6EDD1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8A63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1D274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7898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09BB48A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2524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FABRICIANO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EBD9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153C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13E2369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DF3D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ITURAMA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57B8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55211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59EADF2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54CED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8EF5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7A82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6C2A1BD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7F943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ILICÍNEA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64D80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C0F9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6BBA322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7A67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PONTAS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E986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E971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16FDF59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226F6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ANDRADAS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19E5F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9728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79BC815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C460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B7E2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7453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2E6C960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BA31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FREI INOCÊNCIO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1A5D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73F43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4D43212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C57A2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CURITIBA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EB95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E110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2203A96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5C55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COROMANDEL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4BB1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F4F26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2EE21A5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862A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BOCAIÚVA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204E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79C0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1507ACE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1910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MARTINHO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A3DE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A27F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783BF34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8079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CATAGUASES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BE1E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9EB2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3A4BCEA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F08C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4B4D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EA79B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1CAADD9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4485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MIRAÍ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D4E4C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5A2E3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795DAC2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0421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VIÇOSA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89134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B5E6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4C5C89C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A1D25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POÇOS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1052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3C462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48CF235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1F87C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DAS NEVES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A9360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8BC9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715E606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8C16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TAIOBEIRAS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5482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1B9CE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6DF8BCF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A5CC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9B81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BC9D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4E8D668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777E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CARNEIRINHO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452A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8B42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49A65E4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A2C5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SANTOS DUMONT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8BEA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AC0E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73A9ACD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7AB6C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 HIPÓLITO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C308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2320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7C9239B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57C68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CRUZÍLIA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6946D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D0BA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11090EB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BC46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ITAMARANDIBA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EA22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410F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4967A9F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8615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F9E16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4984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06B513A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F156A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97302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1EDA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7DD7B6E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BF88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LEOPOLDO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E9E4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EC21C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7EE54E8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90112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MARIAS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EE35A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8DC5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2532125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031C6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CARMÓPOLIS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64DF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DB39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17A36F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F7806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06E57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9DB0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1EFA34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9C0A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DIAMANTINA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5E2A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87EF2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49C7AA2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58E1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ABRE CAMPO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C5F5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715B4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E9EC45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D781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TAQUARAÇU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928A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EAFA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47E92A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DF18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DAS ALAGOAS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AD20E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D4D8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5A093BE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CCE3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30BB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9DB3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2973EB9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4D313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BRUMADINHO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64F7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84170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2668D83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21D2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JANAÚBA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8FA0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FA5A5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8E4C48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3B34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6799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8A5B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1DEBEF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54E5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MADRE DE DEUS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E90A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3178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7283CC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51A8E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JUATUBA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CAA0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7D54B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D7CF57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B1B7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SIÃO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E6FA3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18F5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FC3CD1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E1D3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MACHADO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8D56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3336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01DBB0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9F45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CAMANDUCAIA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2C5D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1963F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781DDA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9DA8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65AC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8B63D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1330B6F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20885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CEDRO DO 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1B28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DD632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6C1BD7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E8E5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GRÃO MOGOL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AAAE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F929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276632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8EB80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37B68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62DA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5CE6F4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C6EF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D6CA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13CDE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0037DA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8FF3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LAMBARI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84EC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5E8A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80CD29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F889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LADAINHA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C563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7E303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277F294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F813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DO TURVO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2009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1E9D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FAE1D0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5F29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B815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2AEC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772E7C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9CE7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TRÊS CORAÇÕES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6C84E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33B35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47C7BF4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3327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CARANDAÍ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7FF74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3E30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761F8FA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0176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2D2FA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89D0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9FB877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D69E7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MONLEVADE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89CF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EB9D3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44A470F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88F8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DE JANEIRO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BD156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EBF1B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403A372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8D8C4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FLORIANÓPOLIS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4AE7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AC11F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1D0C3E7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62A7C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LIMEIRA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CAC0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45E91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4622B3F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C477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ESMERALDAS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294C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6502A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DF86A8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5E78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VOLTA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3B51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B4BE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3B77802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1A93A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MANSO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9E6D3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D1B0C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69B2A7D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7D66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REDUTO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C8F4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52FCA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2D1073A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DCFC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ITAIPÉ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D0AD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A459A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9B2E76" w14:paraId="0836787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3082A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NITERÓI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12714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918F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034C76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B873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36C26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CC571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85BCC4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D24B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MUNHOZ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AA37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1074C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2C2088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B8BA8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TEMPO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D894E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D51CE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48FE98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CD27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624C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26DA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12D845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FE81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JABOTICATUBAS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B966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90E1A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0F1687D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3A81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POMBA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8136A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1B9B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EE7C6F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666D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PINTÓPOLIS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8ED60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B640F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DBD15E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C977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BARRA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F2C9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213A0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15FA7F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FF4C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PIRAPETINGA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2349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B99A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65BC7D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BAFB2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MATOZINHOS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42EE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CE09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BEBCD7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0E0A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SANTO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B96F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FF9B0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A8120C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36FB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647E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63D22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FBA40A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D2E4C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IBIRITÉ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A0985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02065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B536D3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4F02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2400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34029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40A519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927A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FRANCISCO SÁ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763DA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29576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CC0D18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EA26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MATIAS BARBOSA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DD02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BC24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02FB704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3326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JEQUITINHONHA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4879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7476B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2C14E1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0FEC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EA08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50C5C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41924B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DE93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CARMO DO CAJURU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DD48A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38336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BB5037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A1D3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4AF5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B7F1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747141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51C5A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18ECC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3FE52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D507C0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DA60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CLÁUDIO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BC31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D06F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ED1982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B2C5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5278A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ECBB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7E11D9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C6D8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62DF0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13BA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EF4E6C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38C5E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BÁRBARA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0C20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359D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63D237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46E1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ARACITABA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497A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FFC53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47E235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85B82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F6DE6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BDEEC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A57505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1E41F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FORMOSA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D511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1979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FCB489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B2B4F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VELHO - 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D6000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CC46F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F5FEBE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ABF6E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VAZANTE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2B21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9EFD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1A2CDB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EA4F6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DESTERRO DE ENTRE RIOS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F492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92390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611CF8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BB79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2BDD5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D75C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7BCA81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53D1C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ARAÚJOS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A28CD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00EE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B9EB37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89E32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DC5D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EBC9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90454C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5755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AMPARO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7A48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4707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073A60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359E2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SARZEDO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001C2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45A9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DAEF08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B42A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BC91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148E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0FAFA4B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4F25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6A9F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7738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76F5D1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4F02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30475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2EB2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BF7808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5383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EDF23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71CD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77FE87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0AA8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PARÁ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E9D22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2FD8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1BEBD3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0658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GUAXUPÉ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8E56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94E9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77A7C7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6CF6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DO PARANAÍBA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3CC7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AB94D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279FD6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0497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2D2A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D005C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EB2C15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FA4F8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LEOPOLDINA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C9A6F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1813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10A136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AF2A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ARGIRITA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EB19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361D2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758EAF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9717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ENGENHEIRO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7CEF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03BC3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854F8C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3BD7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CD29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BE6C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18016C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DA11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CACULÉ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E37E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74BCE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ACA52E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F6AB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VISCONDE DO RIO </w:t>
            </w:r>
            <w:r>
              <w:rPr>
                <w:rFonts w:ascii="Verdana" w:hAnsi="Verdana"/>
              </w:rPr>
              <w:lastRenderedPageBreak/>
              <w:t>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2BC90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CCBF0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E6179B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DC3C0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BLUMENAU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F7513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F2F3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55F42B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86D0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F5A3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7B68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75BB2C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8FA0F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DOMINGOS DO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1F74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CA2E3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ACD8AD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E611A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CONSOLAÇÃO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3FDE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4017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D13EC6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53AF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PEDRAS DE MARIA DA CRUZ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7CA1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4D070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024A6BB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6179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LONDRINA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91FD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ACB9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4572987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1230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NINHEIRA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E252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8BF63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ABC557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4FF54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BARROSO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8296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D9DB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16F074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280A8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ARCEBURGO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27C0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1FD65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C50A96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76D47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CARMELO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C25A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180A5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C6B4E5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7ED4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9A645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0776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7F876C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A89E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CC87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872D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6F227FE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F12F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B6E8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029BD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3A2BF18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9246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CAMBUQUIRA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9E8E2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BF18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7BCCEA4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DD68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ARAGUARI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06EF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1CE6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17F0689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457FB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PEQUI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4241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DA0B4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23BD31A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E8ED4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DOURADA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E38B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75C96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EA60D8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27232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 DA SAUDADE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7C1A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1F2A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86ADFB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62F5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PASSABÉM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5ECB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AC5C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7FCD74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1524C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MENDES PIMENTEL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2FDF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A0CD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56DDCA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DA9C9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BELA VISTA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B583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8585E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A2C5F9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B71A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ITATIAIUÇU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8626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6DB7A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F936B9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5BBB0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QUATRO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221A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5D04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88D275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944C9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KUBITSCHEK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4BF0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4845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599701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2AE9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BICAS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4FBC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078C2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1CD349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6D0E3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ITAJUBÁ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C776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1CC56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64FF7B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6765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IJACI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B118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035E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54604F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DFA1F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MAMONAS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5563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CAF5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840CFD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3817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MARTINS SOARES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F4C8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C922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33EE30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71AA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B013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F215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2925F8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9898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FÉLIX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2DA3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E9A6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651E1A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66F4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GUARACIAMA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C5E4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D9D8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8936AB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4BE6F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E87D4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19F33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BE74DF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71554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SENHORA DE 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E269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0871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A190D2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A678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SALTO DE PIRAPORA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5F73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E00B2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7BF675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1B0C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B4C6F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419A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383E0F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EC82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APARECIDA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5AE3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C632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B25ED3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59C0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PARÁ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3E336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47BCE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C3494A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0B0D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RIACHINHO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0E3D3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4FA9D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A62042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37667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GAMELEIRAS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62CC0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3B135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CF28E1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45A5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CONSELHEIRO LAFAIETE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EE0A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04E5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8BE9BA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422D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RIO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E6A7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ACB59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EE6E78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6577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ARAPORÃ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AB5D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25C44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4B78FC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4DE2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F00B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0750E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043369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1381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ÁGUA BOA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54A0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9DF8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F48E1C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9112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ARAÇAÍ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833A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7075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35A4CF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0B45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LIMA DUARTE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6D53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1875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822DB4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4883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CUIABÁ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EC1C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1232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EB1297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42DC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DOS CAMPOS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1E87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2F2B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4E6172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90EF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JAGUARAÇU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3D4A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6251B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B224A2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11F63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1ED89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691A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DF7B5F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834F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SAPUCAÍ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88D8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F458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5F2098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0D343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CÓRREGO DO BOM JESUS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98767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04DF2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074BB6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644D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FEBA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36B96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AED55B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4738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4453D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5278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0E1E3B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FE8D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MARIA DO SUAÇUÍ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7C96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A981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CFEE25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E9604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IBATIBA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1EA5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B0000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1C27A8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3EFC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63D83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69C54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E2DB61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E374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CRUZ DO ESCALVADO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F146C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34F87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A76C57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AF72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CANA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CEA33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5895C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904A5D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83303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DD85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5FD8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9A4E76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5A2D0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NOVA RESENDE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7E20D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BD99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07E99C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4F35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TUPACIGUARA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CF3D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69F8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83BC5B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DF05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PARÁ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F1F36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13FF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B10D34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1D60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DE PAJEÚ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0989C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F81A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7CE466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85A3E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RONDONÓPOLIS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EDCA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8649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D0CB2C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70110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DA VARGEM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49D5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98B2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2A7CA9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3455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ITACARAMBI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C63A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C452C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47EBAD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15100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DELFIM MOREIRA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1597D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6EFA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6D9089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D20D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TIRADENTES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62100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0D2F3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C92EAE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2AE7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ITAMBACURI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F4ED7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46C8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20B02B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4B0FE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DA AMOREIRA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AE55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254D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C54B23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74B38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VESPASIANO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18E6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40C1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C05423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45EA4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DE 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39A12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E721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E89A41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C954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CARLOS CHAGAS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B7BDE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FCE9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637D40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69945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DE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6BF8E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39DF4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D34448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CDE8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GERALDO DA PIEDADE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6086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12E0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C117FA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36362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C75B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0334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D36E03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5AD5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BALDIM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B7B3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707B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ACA3C2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453E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ALTO RIO DOCE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7CAD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2BA0F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3B7B58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73898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6ED6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2FA4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11702F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BB5F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JANUÁRIA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511C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CF7D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CCE4E7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D89E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375C3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DA5A7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94AB77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A427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PATROCÍNIO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8F53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85FD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494E98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6D29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DO MANTENINHA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EB3D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A719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1601D5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CF615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LEME DO PRADO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D53D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AA6E8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0F6BFD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52980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A017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BE98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0AC6C4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2A56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INHAÚMA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4BEDE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F2CC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526B5A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C3957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BONFINÓPOLIS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4A12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A4824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508D89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14D6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8773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71A66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D47477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68F9C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CAMPINA GRANDE - PB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4355F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456B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F627B5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8E50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SILVIANÓPOLIS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A824A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93BA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B4C054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22EA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ESPINOSA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7EF9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3C105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BAE3B9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72E0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294B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54EA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BCC49B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309D4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SIMONÉSIA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0E3E4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7703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67EB8D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33C8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RETIRO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AEB88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E919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0D26D5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86B2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8CFF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36AE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E675CF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B9D6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PLANURA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5E780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2F5F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B864B7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65793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ANTÔNIO CARLOS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E73F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7C88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E29F04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0ADFD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ALEGRE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3AF8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6A902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35DDDA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F3BD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ABF6E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2BDA2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59A6BD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0DC37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RIO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1148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09234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7ABAFE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2757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GERALDO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45EF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F2336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F421F0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88A3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CENTRALINA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F97E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700A2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69B525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AD5D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TOMBOS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F58BD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01D0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2DB66C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B2BC3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GOIABAL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EB06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6961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8A11FE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0282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MATEUS LEME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53BC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648DC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903B48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51DB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LAJINHA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673D5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A848F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24F338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304F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MATEUS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6C28C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666C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BCA76E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77F64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DOURADA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305C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5CA8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EE34EC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4042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LUZIÂNIA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4CA6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8BEB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681923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5200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GUARACIABA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EF26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A90DC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A1955B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D2E7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F7AC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9BDA7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CB5EDA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FAD7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JUSCELINO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3795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797CC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0A7A9D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6B4B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BREVES - PA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46F3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0799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292480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2BEA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EDDCB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D57FB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0EF954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E1401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RECREIO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651B4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D574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E59002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3F6B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POUSO ALTO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19BC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59A6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44B26D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6746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MUZAMBINHO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0DA1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07CC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7173F4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1E81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GOTARDO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49428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8A5C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5BE235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E344C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RAPOSOS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D1A8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3F26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CA1D14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5E6B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5629C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8DDE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86CF0A2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E74D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DUARTINA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9593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353CD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93D060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58447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 FUNDO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47DD0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F828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69A507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1C450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920B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C160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331E91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0D8A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ELÓI MENDES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8EA1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DABA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5A0818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C7E5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B6B1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BB7C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118AAA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966A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ALFENAS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75AD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7D9DB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6D135D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57D0F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F856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23932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B3D836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0BE1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ALMENARA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DAE95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36E6B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77BF7E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E6AB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GRAVATAÍ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4011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EBD5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F3EB45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E236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SUCESSO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5D47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7FF7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F76AF3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993B0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7987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5225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805EDE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2DB9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BARRA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2DD8F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E958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A6D27F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8423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56109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C6C48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A44BE5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A2CA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VÁRZEA DA 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3DA5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132A2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ACE120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479E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AB80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6E26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7162EB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95D72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BORDA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6BD9C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8D41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8238A9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0B79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ERA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2DD0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9B7D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4AD7773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8931A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LAGAMAR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42B4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1B197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BA1A8C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CC429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AMPARO DA SERRA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2407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3725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1203BB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D45F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SERRANA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67BFC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34EAC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EFA0DB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A0EB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 - 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7B24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4451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BF4C89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ED818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TAPARUBA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8F9DB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A1743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097697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C0E5F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VERDELÂNDIA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42C7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E523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F438B6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B6A39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CORDISLÂNDIA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AFE20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7FFE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A6438F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46C59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DESPACHO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179C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CBA42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189800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E93C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ITACAMBIRA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CEA12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0901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3DF21B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0171E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SENHORA DOS REMÉDIOS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7C3B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FDFC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4F61E0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1E59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MIRAVÂNIA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68F1C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0F6DD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0FB52E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EB10F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PARACATU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F5C6F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DDD9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6B282F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A8C93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3C97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8642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9BDB54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58173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VINTE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7FD4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062B7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647E80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E0C1E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COQUEIRAL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7BBBF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E604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B74EE3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9CA4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EXTREMA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5D45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3AD11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DBCB9F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E3CC7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2796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D2BD8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B5BD72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36B9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73969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65B1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E30F93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5A14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ALAGOINHAS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E21B5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3EF4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16ED2E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D46D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JAPURÁ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83F5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6A84A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854C43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9DCD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CAMPINAS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E24CD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AAD9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048FD4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F8A10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45D5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2C6C7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7533934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283D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MINAS NOVAS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D3870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F07F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25A884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C643A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1D32C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310A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FBC3D5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2C09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PORTEIRINHA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7191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F8254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25AF4A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89EC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54F9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F0C2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362AD0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68FE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BANDEIRA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036DD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999E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85B4C51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95C5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LOURENÇO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B4A0A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8495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9D26BB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8B940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DO ITUETO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BA606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1222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3E66735E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7BE7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ANDRÉ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687D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A3B5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02609F8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64B25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NOVO ORIENTE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11AA19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B65D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35F61ED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59555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ITAPECERICA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2CF5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C0ED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607ABBB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3CAA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ROQUE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5B20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F9C50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623E6FA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53DB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CAPITÃO ENÉAS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F263FD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6D03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C30D15F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60EE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ITANHANDU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A66F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22E17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C09324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DD11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JI-PARANÁ - 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EFED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6AFA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E8D8A6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DA932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4D06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0BD8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4FE383B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03AC3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F2C48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6A1C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467FC26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3FD2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7B50F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DEE79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F823FF5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412BA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MARIA DE 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3464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F05F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EFC171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DC9EE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PITANGUI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C9CC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C7906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288A8020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0D91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DONA EUZÉBIA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941A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BACE5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2CEFD7C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621F0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4CE30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AE3F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72C8E1C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DF6C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COLATINA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438E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9B3D3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5AB03B27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8A89A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TIMÓTEO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CF96F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6DF96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656433F9" w14:textId="77777777" w:rsidTr="00E00741">
        <w:trPr>
          <w:divId w:val="78808995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DA3F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MUTUM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CE864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00F28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16136668" w14:textId="77777777" w:rsidTr="00E00741">
        <w:trPr>
          <w:divId w:val="788089959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2AD3FD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1059</w:t>
            </w:r>
          </w:p>
        </w:tc>
      </w:tr>
    </w:tbl>
    <w:p w14:paraId="014C60ED" w14:textId="77777777" w:rsidR="009B2E76" w:rsidRDefault="009B2E76" w:rsidP="00E00741">
      <w:pPr>
        <w:spacing w:after="240"/>
        <w:divId w:val="788089959"/>
        <w:rPr>
          <w:rFonts w:ascii="Lucida Sans Unicode" w:hAnsi="Lucida Sans Unicode" w:cs="Lucida Sans Unicode"/>
          <w:sz w:val="18"/>
          <w:szCs w:val="18"/>
        </w:rPr>
      </w:pPr>
      <w:r>
        <w:br/>
      </w:r>
    </w:p>
    <w:tbl>
      <w:tblPr>
        <w:tblW w:w="4003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1583"/>
        <w:gridCol w:w="2086"/>
      </w:tblGrid>
      <w:tr w:rsidR="009B2E76" w14:paraId="2CEA2598" w14:textId="77777777" w:rsidTr="00E00741">
        <w:trPr>
          <w:divId w:val="2070422976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2F1FF7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Departamentos</w:t>
            </w:r>
          </w:p>
        </w:tc>
      </w:tr>
      <w:tr w:rsidR="009B2E76" w14:paraId="3E87F0A4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B0F583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Departamento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C76C64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963550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9B2E76" w14:paraId="7634FC4F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278E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88D1D8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B300D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9B2E76" w14:paraId="0D95EB6E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C052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19B6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84329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0069DEA2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7598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PARA DESENVOLVIMENTO DO SISTEMA INFORMATIZADO DE CONTAS DOS MUNICÍPIOS - SICOM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619F4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28AC6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366A34DA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8E94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EBFC3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38643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</w:tr>
      <w:tr w:rsidR="009B2E76" w14:paraId="01B7FE2A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7A6D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DA07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5AF6B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1,23%</w:t>
            </w:r>
          </w:p>
        </w:tc>
      </w:tr>
      <w:tr w:rsidR="009B2E76" w14:paraId="5C614381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9E34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4D0E2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253B5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5,48%</w:t>
            </w:r>
          </w:p>
        </w:tc>
      </w:tr>
      <w:tr w:rsidR="009B2E76" w14:paraId="3323657B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6784B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5BBD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8B0AA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4E7C90A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F8F2D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8986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215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0794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20,30%</w:t>
            </w:r>
          </w:p>
        </w:tc>
      </w:tr>
      <w:tr w:rsidR="009B2E76" w14:paraId="05C12096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18792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EC82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5AC84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71462C5F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0BCC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A198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5105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3,02%</w:t>
            </w:r>
          </w:p>
        </w:tc>
      </w:tr>
      <w:tr w:rsidR="009B2E76" w14:paraId="5C7C8B74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2135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JORNALISMO E REDAÇÃO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1F3B1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2AA15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03DC1FC7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FEBC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COORDENADORIA DE AUDITORIA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A2BD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4C6C1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9B2E76" w14:paraId="5139297A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BBD25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81EEA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AE92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7,55%</w:t>
            </w:r>
          </w:p>
        </w:tc>
      </w:tr>
      <w:tr w:rsidR="009B2E76" w14:paraId="23900E4C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F909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F63D2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95815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</w:tr>
      <w:tr w:rsidR="009B2E76" w14:paraId="5D286227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8140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9C94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04908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2C7DA411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4A625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AB53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BCF7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45BC52A8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0BDE4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CENTRO DE FISCALIZAÇÃO INTEGRADA E INTELIGÊNCIA - SURICATO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5BAC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07C27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04039E98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BBC1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FE671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C4CD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9B2E76" w14:paraId="68CF5475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E7EE7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B4C68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317E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0,94%</w:t>
            </w:r>
          </w:p>
        </w:tc>
      </w:tr>
      <w:tr w:rsidR="009B2E76" w14:paraId="5D348B19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E809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CC32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B906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2,36%</w:t>
            </w:r>
          </w:p>
        </w:tc>
      </w:tr>
      <w:tr w:rsidR="009B2E76" w14:paraId="3D67FE29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C91BF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REGISTRO DE ATOS DE ADMISSÃO E SISTEMAS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42C36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4FE7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1,79%</w:t>
            </w:r>
          </w:p>
        </w:tc>
      </w:tr>
      <w:tr w:rsidR="009B2E76" w14:paraId="0F1F719E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8E38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1287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E2A6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</w:tr>
      <w:tr w:rsidR="009B2E76" w14:paraId="67A7B397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5668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04449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532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C7E4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50,24%</w:t>
            </w:r>
          </w:p>
        </w:tc>
      </w:tr>
      <w:tr w:rsidR="009B2E76" w14:paraId="16E4BBEF" w14:textId="77777777" w:rsidTr="00E00741">
        <w:trPr>
          <w:divId w:val="20704229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A19C3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F2ED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9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9038E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</w:tr>
      <w:tr w:rsidR="009B2E76" w14:paraId="0DCD8D70" w14:textId="77777777" w:rsidTr="00E00741">
        <w:trPr>
          <w:divId w:val="2070422976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0A7F96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1059</w:t>
            </w:r>
          </w:p>
        </w:tc>
      </w:tr>
    </w:tbl>
    <w:p w14:paraId="21B7C367" w14:textId="77777777" w:rsidR="009B2E76" w:rsidRDefault="009B2E76">
      <w:pPr>
        <w:spacing w:after="240"/>
        <w:divId w:val="2070422976"/>
      </w:pPr>
      <w:r>
        <w:br/>
      </w:r>
    </w:p>
    <w:p w14:paraId="21D0055C" w14:textId="77777777" w:rsidR="009B2E76" w:rsidRDefault="009B2E76">
      <w:pPr>
        <w:divId w:val="1579055239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1583"/>
        <w:gridCol w:w="1813"/>
        <w:gridCol w:w="36"/>
      </w:tblGrid>
      <w:tr w:rsidR="009B2E76" w14:paraId="408E1BF2" w14:textId="77777777">
        <w:trPr>
          <w:divId w:val="18161471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6A6414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Categorias</w:t>
            </w:r>
          </w:p>
        </w:tc>
      </w:tr>
      <w:tr w:rsidR="009B2E76" w14:paraId="49FBB16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D2F419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Categoria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EB2D1D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2E76B2" w14:textId="77777777" w:rsidR="009B2E76" w:rsidRDefault="009B2E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  <w:tc>
          <w:tcPr>
            <w:tcW w:w="0" w:type="auto"/>
            <w:vAlign w:val="center"/>
            <w:hideMark/>
          </w:tcPr>
          <w:p w14:paraId="538C573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FDDCD81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D27C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FF863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CD5A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21,70%</w:t>
            </w:r>
          </w:p>
        </w:tc>
        <w:tc>
          <w:tcPr>
            <w:tcW w:w="0" w:type="auto"/>
            <w:vAlign w:val="center"/>
            <w:hideMark/>
          </w:tcPr>
          <w:p w14:paraId="521D79F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A7363D7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21AB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C0EF5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AA9F8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11,79%</w:t>
            </w:r>
          </w:p>
        </w:tc>
        <w:tc>
          <w:tcPr>
            <w:tcW w:w="0" w:type="auto"/>
            <w:vAlign w:val="center"/>
            <w:hideMark/>
          </w:tcPr>
          <w:p w14:paraId="2DB66CA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181A04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C9FDC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19B0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A29B2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9,43%</w:t>
            </w:r>
          </w:p>
        </w:tc>
        <w:tc>
          <w:tcPr>
            <w:tcW w:w="0" w:type="auto"/>
            <w:vAlign w:val="center"/>
            <w:hideMark/>
          </w:tcPr>
          <w:p w14:paraId="6027CA1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F58B035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EF03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Emissão de Certificados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78B0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28D19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5,94%</w:t>
            </w:r>
          </w:p>
        </w:tc>
        <w:tc>
          <w:tcPr>
            <w:tcW w:w="0" w:type="auto"/>
            <w:vAlign w:val="center"/>
            <w:hideMark/>
          </w:tcPr>
          <w:p w14:paraId="35FD3EA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4E17424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6CB58D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Etce</w:t>
            </w:r>
            <w:proofErr w:type="spellEnd"/>
            <w:r>
              <w:rPr>
                <w:rFonts w:ascii="Verdana" w:hAnsi="Verdana"/>
              </w:rPr>
              <w:t xml:space="preserve"> -Processo eletrônico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7DA2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E18EC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5,38%</w:t>
            </w:r>
          </w:p>
        </w:tc>
        <w:tc>
          <w:tcPr>
            <w:tcW w:w="0" w:type="auto"/>
            <w:vAlign w:val="center"/>
            <w:hideMark/>
          </w:tcPr>
          <w:p w14:paraId="2330741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197710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3132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denúncias e representações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7A15F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A892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4,91%</w:t>
            </w:r>
          </w:p>
        </w:tc>
        <w:tc>
          <w:tcPr>
            <w:tcW w:w="0" w:type="auto"/>
            <w:vAlign w:val="center"/>
            <w:hideMark/>
          </w:tcPr>
          <w:p w14:paraId="7E07F037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43B204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D80D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9A5A7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8E6C1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3,68%</w:t>
            </w:r>
          </w:p>
        </w:tc>
        <w:tc>
          <w:tcPr>
            <w:tcW w:w="0" w:type="auto"/>
            <w:vAlign w:val="center"/>
            <w:hideMark/>
          </w:tcPr>
          <w:p w14:paraId="2ED6745F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5CCBF4B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520D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D7DDB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62688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3,21%</w:t>
            </w:r>
          </w:p>
        </w:tc>
        <w:tc>
          <w:tcPr>
            <w:tcW w:w="0" w:type="auto"/>
            <w:vAlign w:val="center"/>
            <w:hideMark/>
          </w:tcPr>
          <w:p w14:paraId="1B51378C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03B48F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D3540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Existência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4B315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B185D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2,64%</w:t>
            </w:r>
          </w:p>
        </w:tc>
        <w:tc>
          <w:tcPr>
            <w:tcW w:w="0" w:type="auto"/>
            <w:vAlign w:val="center"/>
            <w:hideMark/>
          </w:tcPr>
          <w:p w14:paraId="406866C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E5B6EA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6BFF4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2E34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A76A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2,26%</w:t>
            </w:r>
          </w:p>
        </w:tc>
        <w:tc>
          <w:tcPr>
            <w:tcW w:w="0" w:type="auto"/>
            <w:vAlign w:val="center"/>
            <w:hideMark/>
          </w:tcPr>
          <w:p w14:paraId="47AF6250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6F347A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B0E3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Consultoria jurídica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1354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9E820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1,51%</w:t>
            </w:r>
          </w:p>
        </w:tc>
        <w:tc>
          <w:tcPr>
            <w:tcW w:w="0" w:type="auto"/>
            <w:vAlign w:val="center"/>
            <w:hideMark/>
          </w:tcPr>
          <w:p w14:paraId="34EF2F3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E73706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113A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F175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3BBFC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1,51%</w:t>
            </w:r>
          </w:p>
        </w:tc>
        <w:tc>
          <w:tcPr>
            <w:tcW w:w="0" w:type="auto"/>
            <w:vAlign w:val="center"/>
            <w:hideMark/>
          </w:tcPr>
          <w:p w14:paraId="5E38A73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537561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ABD23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SISOP - 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AC8E0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D17AB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0" w:type="auto"/>
            <w:vAlign w:val="center"/>
            <w:hideMark/>
          </w:tcPr>
          <w:p w14:paraId="285E503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8CA571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6EEBEF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TCEMG - 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2016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172B4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0" w:type="auto"/>
            <w:vAlign w:val="center"/>
            <w:hideMark/>
          </w:tcPr>
          <w:p w14:paraId="55E54D1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CDD27A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57B3B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Fiscalizando com o TCE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B3429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0F01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0,94%</w:t>
            </w:r>
          </w:p>
        </w:tc>
        <w:tc>
          <w:tcPr>
            <w:tcW w:w="0" w:type="auto"/>
            <w:vAlign w:val="center"/>
            <w:hideMark/>
          </w:tcPr>
          <w:p w14:paraId="0DAD4FDA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AF234D3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45FF4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5E9AE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68BF5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0,94%</w:t>
            </w:r>
          </w:p>
        </w:tc>
        <w:tc>
          <w:tcPr>
            <w:tcW w:w="0" w:type="auto"/>
            <w:vAlign w:val="center"/>
            <w:hideMark/>
          </w:tcPr>
          <w:p w14:paraId="14826F3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1934D97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E16F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779F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20C41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  <w:tc>
          <w:tcPr>
            <w:tcW w:w="0" w:type="auto"/>
            <w:vAlign w:val="center"/>
            <w:hideMark/>
          </w:tcPr>
          <w:p w14:paraId="2F0FF0B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238951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1465E8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COORDENADORIA DE REGISTRO DE ATOS DE ADMISSÃO E SISTEMAS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965D2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7FB1B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  <w:tc>
          <w:tcPr>
            <w:tcW w:w="0" w:type="auto"/>
            <w:vAlign w:val="center"/>
            <w:hideMark/>
          </w:tcPr>
          <w:p w14:paraId="6CD2E8C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E2B1CB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BDB21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EDITAL - Dúvidas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65B82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5698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0,85%</w:t>
            </w:r>
          </w:p>
        </w:tc>
        <w:tc>
          <w:tcPr>
            <w:tcW w:w="0" w:type="auto"/>
            <w:vAlign w:val="center"/>
            <w:hideMark/>
          </w:tcPr>
          <w:p w14:paraId="2D38268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5ABBC0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F9E5E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F6DDE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AC168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0,60%</w:t>
            </w:r>
          </w:p>
        </w:tc>
        <w:tc>
          <w:tcPr>
            <w:tcW w:w="0" w:type="auto"/>
            <w:vAlign w:val="center"/>
            <w:hideMark/>
          </w:tcPr>
          <w:p w14:paraId="3CE9F01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FEB987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58478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CONCESSÃO - Dúvidas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BE00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2C005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0,60%</w:t>
            </w:r>
          </w:p>
        </w:tc>
        <w:tc>
          <w:tcPr>
            <w:tcW w:w="0" w:type="auto"/>
            <w:vAlign w:val="center"/>
            <w:hideMark/>
          </w:tcPr>
          <w:p w14:paraId="6C1655EF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2A64D1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4554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C6326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882C8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0,60%</w:t>
            </w:r>
          </w:p>
        </w:tc>
        <w:tc>
          <w:tcPr>
            <w:tcW w:w="0" w:type="auto"/>
            <w:vAlign w:val="center"/>
            <w:hideMark/>
          </w:tcPr>
          <w:p w14:paraId="3320F6BC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AB1DE3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E70C3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CC9D0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B109D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  <w:tc>
          <w:tcPr>
            <w:tcW w:w="0" w:type="auto"/>
            <w:vAlign w:val="center"/>
            <w:hideMark/>
          </w:tcPr>
          <w:p w14:paraId="30D3069F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3F0804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A7101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- Nada Consta - 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82124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93CC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  <w:tc>
          <w:tcPr>
            <w:tcW w:w="0" w:type="auto"/>
            <w:vAlign w:val="center"/>
            <w:hideMark/>
          </w:tcPr>
          <w:p w14:paraId="2320FF57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6C7FFF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76DF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705B5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6D3B4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  <w:tc>
          <w:tcPr>
            <w:tcW w:w="0" w:type="auto"/>
            <w:vAlign w:val="center"/>
            <w:hideMark/>
          </w:tcPr>
          <w:p w14:paraId="7587D37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21EF901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B3F6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15E67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36B4B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  <w:tc>
          <w:tcPr>
            <w:tcW w:w="0" w:type="auto"/>
            <w:vAlign w:val="center"/>
            <w:hideMark/>
          </w:tcPr>
          <w:p w14:paraId="64BF1895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3C1A41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4362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Emissão de certidão de quitação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36BD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0209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0,57%</w:t>
            </w:r>
          </w:p>
        </w:tc>
        <w:tc>
          <w:tcPr>
            <w:tcW w:w="0" w:type="auto"/>
            <w:vAlign w:val="center"/>
            <w:hideMark/>
          </w:tcPr>
          <w:p w14:paraId="5D2EB42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8628B11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6C1E0F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DADOS ABERTOS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E094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B3057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  <w:tc>
          <w:tcPr>
            <w:tcW w:w="0" w:type="auto"/>
            <w:vAlign w:val="center"/>
            <w:hideMark/>
          </w:tcPr>
          <w:p w14:paraId="3EE45375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071BE5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77DE3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93DE7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C9DEF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  <w:tc>
          <w:tcPr>
            <w:tcW w:w="0" w:type="auto"/>
            <w:vAlign w:val="center"/>
            <w:hideMark/>
          </w:tcPr>
          <w:p w14:paraId="1D7C310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F492713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69F356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Dúvidas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D022D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D60A1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  <w:tc>
          <w:tcPr>
            <w:tcW w:w="0" w:type="auto"/>
            <w:vAlign w:val="center"/>
            <w:hideMark/>
          </w:tcPr>
          <w:p w14:paraId="114F0395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40786C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6CC35E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Concessão - Dúvidas - COORDENADORIA DE REGISTRO DE ATOS DE ADMISSÃO E SISTEMAS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8FC1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F4538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  <w:tc>
          <w:tcPr>
            <w:tcW w:w="0" w:type="auto"/>
            <w:vAlign w:val="center"/>
            <w:hideMark/>
          </w:tcPr>
          <w:p w14:paraId="2C35B90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B75034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CB30B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1929A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5F126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0,47%</w:t>
            </w:r>
          </w:p>
        </w:tc>
        <w:tc>
          <w:tcPr>
            <w:tcW w:w="0" w:type="auto"/>
            <w:vAlign w:val="center"/>
            <w:hideMark/>
          </w:tcPr>
          <w:p w14:paraId="4352D2F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F6618D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0AE2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CAPMG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A12FE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B8A3F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5B7700C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8EAD20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D44A6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Existência de débitos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35FD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379E5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4FC2A2C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9506FCE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874E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COORDENADORIA PARA DESENVOLVIMENTO DO SISTEMA INFORMATIZADO DE CONTAS DOS MUNICÍPIOS - SICOM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EB96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FC028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3EFADF2C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A498D9E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DDFCF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pedidos de cópias de peças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83F56D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F45E2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59CC363C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D5F32F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CA968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Protocolização de documentos e autuação de processos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FC9DD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4120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2B8F23DA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D6585C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3326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encaminhamento de documentos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5C482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49873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37D62566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C8EE99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CB222E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EAF93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6820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17C5064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33E45E3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A46C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Conhecer - </w:t>
            </w:r>
            <w:r>
              <w:rPr>
                <w:rFonts w:ascii="Verdana" w:hAnsi="Verdana"/>
              </w:rPr>
              <w:lastRenderedPageBreak/>
              <w:t>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E5FCB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1D1D5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04FAC40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9E62711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0BE20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CENTRO DE FISCALIZAÇÃO INTEGRADA E INTELIGÊNCIA - SURICATO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EB8B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062D0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09E4643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AEA1DC4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7585C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99EB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ED516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0" w:type="auto"/>
            <w:vAlign w:val="center"/>
            <w:hideMark/>
          </w:tcPr>
          <w:p w14:paraId="5A593243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D15A40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284B17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Certificado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99AE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BE9CC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649040DF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430C3FB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423B1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certidão de quitação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E0E08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13783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34F7742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AD89BB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DB41A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- Informações - 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F72C33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0B6FDA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072CC04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BB57E6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DA848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a distância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19E98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20E7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666715A0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5992737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CBF34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Correção de Nome em Certificado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50A83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533F3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3FAE1CF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0767CD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821E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CAPMG - COORDENADORIA DE REGISTRO DE ATOS DE ADMISSÃO E SISTEMAS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D542D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7106E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3022572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3A5763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C9F04E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8B63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D7C2E0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1FFDB8C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9CFDB8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DB5EFD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Envio de informações/documentações referentes a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BF7B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7EDE5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7C998D5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C1884E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26C32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Folha de Pagamento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19B6F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8BF4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0D21286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7D7E0B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B0AC8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Emissão de certidões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D7798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5D28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14:paraId="64D91A6E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181D1D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D60A1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4D83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5BA7D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6E8077D3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63B356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5BE61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Módulo Edital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9606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850F5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55AA02D3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5C2BD4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87CF8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Estágio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52599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44BFD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478072D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23E5275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E453D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70388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35E82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6F17770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2340365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EE49B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8ECB0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0F5A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5C2212B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E743BCE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072ED2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015C4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3E82A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60267570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726AAA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C2719D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Confecção de crachá veicular para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16217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0DE6F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1761347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E23A83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6E627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Contas Estaduais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C49B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90DAD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3F279FA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5EE3827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F875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C692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F5351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54016E3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D52A28F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ED19E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Suporte ao Ambiente Virtual de Aprendizagem - </w:t>
            </w:r>
            <w:proofErr w:type="spellStart"/>
            <w:r>
              <w:rPr>
                <w:rFonts w:ascii="Verdana" w:hAnsi="Verdana"/>
              </w:rPr>
              <w:t>Moodle</w:t>
            </w:r>
            <w:proofErr w:type="spellEnd"/>
            <w:r>
              <w:rPr>
                <w:rFonts w:ascii="Verdana" w:hAnsi="Verdana"/>
              </w:rPr>
              <w:t xml:space="preserve">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0724F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22934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037868A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A3A49B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33300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Imprensa (pedido à Diretoria de Comunicação) - COORDENADORIA DE JORNALISMO E REDAÇÃO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4C5DF7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1AEC8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51F04956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41DA0CC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2B241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1521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A7E2C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53B3645A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43F838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AE6C4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AUDITORIA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7BD1A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26DDE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1C1C499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17FA6D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A479B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Municipais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DD2F4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6B091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0449E26A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E5B0EB7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3077F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784F1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7E52C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4E3ABC6A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136427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50650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SISOP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3FF87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22B8E9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6C0970B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776B973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9FF624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Edital - Dúvidas - COORDENADORIA DE REGISTRO DE ATOS DE ADMISSÃO E SISTEMAS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B29E0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65D31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086074C0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FC93D7B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95961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OUVIDORIA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ABBA5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5174D5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0" w:type="auto"/>
            <w:vAlign w:val="center"/>
            <w:hideMark/>
          </w:tcPr>
          <w:p w14:paraId="69FE672E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A327DA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48757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4D04C7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1389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5686BDF7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AA8A84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0B501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Credenciamento Docente ¿ Edital n° 01/2021 -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30CC68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C28A45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7E34CCFB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38B8A5C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34D7A33" w14:textId="77777777" w:rsidR="009B2E76" w:rsidRDefault="009B2E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Mapjuris</w:t>
            </w:r>
            <w:proofErr w:type="spellEnd"/>
            <w:r>
              <w:rPr>
                <w:rFonts w:ascii="Verdana" w:hAnsi="Verdana"/>
              </w:rPr>
              <w:t xml:space="preserve"> -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55C36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B362E3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3896FD98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3FF3E6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47B29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parcelamento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9BAD3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50E6C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05B24B4B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EB0390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0A048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55CACB3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F5A19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6EA2980E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335F523C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987FF8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recursos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62DD5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D26A2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3B407899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61B0658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E29AA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25467E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B23551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258478C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A376E0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CF4ED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Estágio - Declaração Final de Estágio e Carga Horária Total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D0F4A2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E9D2DD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6EF438E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531CCFA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B85BFD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de Adimplência - COORDENADORIA PARA DESENVOLVIMENTO DO SISTEMA INFORMATIZADO DE CONTAS DOS MUNICÍPIOS - SICOM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1E64A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A07BBE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55BF411D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AAD8C5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916BB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Declaração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FDD02C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CBF41F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5053674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6B2D4E52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EECFFD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SICOM - DIRETORIA DE </w:t>
            </w:r>
            <w:r>
              <w:rPr>
                <w:rFonts w:ascii="Verdana" w:hAnsi="Verdana"/>
              </w:rPr>
              <w:lastRenderedPageBreak/>
              <w:t>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2034C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955CF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201BF25B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7E1C6C6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2281A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Listagem TRE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D47978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444EB54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2304BD60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A981310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934490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Contas Estaduais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BBA2FB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0C54C6F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7C1206B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3C977BB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20276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94650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2F553E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38A096E4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4BC758F9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02FEAC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Cadastro SGI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4F1001A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9DA356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368FF56E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28917114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9AD2465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25A0BA9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7E2B7D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6A570CC2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1C99FAFD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ABD6B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Histórico Escolar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5A25FE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A705B91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1375786F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5723A753" w14:textId="77777777">
        <w:trPr>
          <w:divId w:val="181614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A3E8C62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9C6897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652C4B" w14:textId="77777777" w:rsidR="009B2E76" w:rsidRDefault="009B2E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0,09%</w:t>
            </w:r>
          </w:p>
        </w:tc>
        <w:tc>
          <w:tcPr>
            <w:tcW w:w="0" w:type="auto"/>
            <w:vAlign w:val="center"/>
            <w:hideMark/>
          </w:tcPr>
          <w:p w14:paraId="4F60FF0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  <w:tr w:rsidR="009B2E76" w14:paraId="0AA146C6" w14:textId="77777777">
        <w:trPr>
          <w:divId w:val="18161471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DD6EC74" w14:textId="77777777" w:rsidR="009B2E76" w:rsidRDefault="009B2E7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1060</w:t>
            </w:r>
          </w:p>
        </w:tc>
        <w:tc>
          <w:tcPr>
            <w:tcW w:w="0" w:type="auto"/>
            <w:vAlign w:val="center"/>
            <w:hideMark/>
          </w:tcPr>
          <w:p w14:paraId="0939D4B1" w14:textId="77777777" w:rsidR="009B2E76" w:rsidRDefault="009B2E76">
            <w:pPr>
              <w:rPr>
                <w:sz w:val="20"/>
                <w:szCs w:val="20"/>
              </w:rPr>
            </w:pPr>
          </w:p>
        </w:tc>
      </w:tr>
    </w:tbl>
    <w:p w14:paraId="6824BD72" w14:textId="77777777" w:rsidR="009B2E76" w:rsidRDefault="009B2E76" w:rsidP="00E00741">
      <w:pPr>
        <w:spacing w:after="240"/>
        <w:divId w:val="18161471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p w14:paraId="64849BFF" w14:textId="77777777" w:rsidR="009B2E76" w:rsidRDefault="009B2E76">
      <w:pPr>
        <w:spacing w:after="240"/>
      </w:pPr>
    </w:p>
    <w:sectPr w:rsidR="009B2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CF"/>
    <w:rsid w:val="00127B11"/>
    <w:rsid w:val="002030CF"/>
    <w:rsid w:val="009B2E76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1A703"/>
  <w15:chartTrackingRefBased/>
  <w15:docId w15:val="{BAAF04C5-DE58-4906-B17E-111AE175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eslley.murta\Desktop\2%20Trimestre%20202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Trimestre 2024.dot</Template>
  <TotalTime>1</TotalTime>
  <Pages>21</Pages>
  <Words>2726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GAMBERINE MURTA</dc:creator>
  <cp:keywords/>
  <dc:description/>
  <cp:lastModifiedBy>WESLLEY GAMBERINE MURTA</cp:lastModifiedBy>
  <cp:revision>1</cp:revision>
  <dcterms:created xsi:type="dcterms:W3CDTF">2024-07-01T12:31:00Z</dcterms:created>
  <dcterms:modified xsi:type="dcterms:W3CDTF">2024-07-01T12:32:00Z</dcterms:modified>
</cp:coreProperties>
</file>